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49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850"/>
        <w:gridCol w:w="427"/>
        <w:gridCol w:w="506"/>
        <w:gridCol w:w="507"/>
        <w:gridCol w:w="72"/>
        <w:gridCol w:w="364"/>
        <w:gridCol w:w="71"/>
        <w:gridCol w:w="253"/>
        <w:gridCol w:w="254"/>
        <w:gridCol w:w="507"/>
        <w:gridCol w:w="18"/>
        <w:gridCol w:w="352"/>
        <w:gridCol w:w="137"/>
        <w:gridCol w:w="379"/>
        <w:gridCol w:w="128"/>
        <w:gridCol w:w="136"/>
        <w:gridCol w:w="119"/>
        <w:gridCol w:w="311"/>
        <w:gridCol w:w="567"/>
        <w:gridCol w:w="42"/>
        <w:gridCol w:w="344"/>
        <w:gridCol w:w="181"/>
        <w:gridCol w:w="497"/>
        <w:gridCol w:w="481"/>
        <w:gridCol w:w="16"/>
        <w:gridCol w:w="712"/>
        <w:gridCol w:w="350"/>
        <w:gridCol w:w="1064"/>
      </w:tblGrid>
      <w:tr w:rsidR="002B5CCC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:rsidR="002B5CCC" w:rsidRPr="00392023" w:rsidRDefault="005712F4"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90170</wp:posOffset>
                  </wp:positionV>
                  <wp:extent cx="448945" cy="457200"/>
                  <wp:effectExtent l="0" t="0" r="8255" b="0"/>
                  <wp:wrapNone/>
                  <wp:docPr id="2" name="Picture 2" descr="FAO_black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O_black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94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45" w:type="dxa"/>
            <w:gridSpan w:val="25"/>
            <w:tcBorders>
              <w:top w:val="single" w:sz="6" w:space="0" w:color="auto"/>
              <w:right w:val="single" w:sz="6" w:space="0" w:color="auto"/>
            </w:tcBorders>
          </w:tcPr>
          <w:p w:rsidR="002B5CCC" w:rsidRDefault="002B5CCC">
            <w:pPr>
              <w:pStyle w:val="Heading1"/>
              <w:ind w:left="-113" w:right="-113"/>
              <w:jc w:val="center"/>
              <w:rPr>
                <w:b w:val="0"/>
                <w:sz w:val="17"/>
              </w:rPr>
            </w:pPr>
            <w:r>
              <w:rPr>
                <w:b w:val="0"/>
                <w:sz w:val="17"/>
              </w:rPr>
              <w:t>ORGANIZACION DE LAS NACIONES UNIDAS PARA LA AGRICULTURA Y LA aLIMENTACION</w:t>
            </w:r>
          </w:p>
          <w:p w:rsidR="002B5CCC" w:rsidRDefault="002B5CCC">
            <w:pPr>
              <w:jc w:val="center"/>
            </w:pPr>
            <w:r>
              <w:t>Viale delle Terme di Caracalla, 001</w:t>
            </w:r>
            <w:r w:rsidR="004469D5">
              <w:t>53</w:t>
            </w:r>
            <w:r>
              <w:t xml:space="preserve"> - Roma, Italia</w:t>
            </w:r>
          </w:p>
          <w:p w:rsidR="002B5CCC" w:rsidRDefault="002B5CCC">
            <w:pPr>
              <w:pStyle w:val="Heading1"/>
              <w:jc w:val="center"/>
            </w:pPr>
            <w:r>
              <w:rPr>
                <w:caps w:val="0"/>
                <w:kern w:val="0"/>
              </w:rPr>
              <w:t>FORMULARIO DE ANTECEDENTES PERSONALES</w:t>
            </w:r>
          </w:p>
        </w:tc>
        <w:tc>
          <w:tcPr>
            <w:tcW w:w="2136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B5CCC" w:rsidRDefault="002B5CCC">
            <w:pPr>
              <w:pStyle w:val="Heading1"/>
            </w:pPr>
          </w:p>
          <w:p w:rsidR="002B5CCC" w:rsidRDefault="002B5CCC"/>
          <w:p w:rsidR="002B5CCC" w:rsidRDefault="002B5CCC"/>
          <w:p w:rsidR="002B5CCC" w:rsidRDefault="002B5CCC">
            <w:pPr>
              <w:jc w:val="center"/>
            </w:pPr>
          </w:p>
        </w:tc>
      </w:tr>
      <w:tr w:rsidR="002B5CCC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bottom w:val="single" w:sz="6" w:space="0" w:color="auto"/>
            </w:tcBorders>
          </w:tcPr>
          <w:p w:rsidR="002B5CCC" w:rsidRDefault="002B5CCC"/>
        </w:tc>
        <w:tc>
          <w:tcPr>
            <w:tcW w:w="7645" w:type="dxa"/>
            <w:gridSpan w:val="25"/>
            <w:tcBorders>
              <w:bottom w:val="single" w:sz="6" w:space="0" w:color="auto"/>
              <w:right w:val="single" w:sz="6" w:space="0" w:color="auto"/>
            </w:tcBorders>
          </w:tcPr>
          <w:p w:rsidR="002B5CCC" w:rsidRDefault="002B5CCC">
            <w:r>
              <w:t>INSTRUCCIONES: Sírvase contestar a cada pregunta de forma clara y completa, a máquina o con tinta NEGRA y en mayúsculas. Lea cuidadosamente y siga todas las instrucciones. Si necesita más espacio, agregue hojas del mismo tamaño. Cerciórese de que ha firmado y fechado el formulario.</w:t>
            </w:r>
          </w:p>
        </w:tc>
        <w:tc>
          <w:tcPr>
            <w:tcW w:w="2136" w:type="dxa"/>
            <w:gridSpan w:val="4"/>
            <w:tcBorders>
              <w:left w:val="nil"/>
              <w:right w:val="single" w:sz="6" w:space="0" w:color="auto"/>
            </w:tcBorders>
          </w:tcPr>
          <w:p w:rsidR="002B5CCC" w:rsidRDefault="002B5CCC">
            <w:pPr>
              <w:jc w:val="center"/>
            </w:pPr>
            <w:r>
              <w:t>FOTOGRAFIA DEL ASPIRANTE</w:t>
            </w:r>
          </w:p>
        </w:tc>
      </w:tr>
      <w:tr w:rsidR="002B5CCC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2126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2B5CCC" w:rsidRDefault="002B5CCC">
            <w:r>
              <w:t>1. Apellidos</w:t>
            </w:r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bookmarkStart w:id="1" w:name="_GoBack"/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bookmarkEnd w:id="1"/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0"/>
          </w:p>
          <w:p w:rsidR="002B5CCC" w:rsidRDefault="002B5CCC">
            <w:pPr>
              <w:spacing w:line="200" w:lineRule="exact"/>
            </w:pPr>
          </w:p>
        </w:tc>
        <w:tc>
          <w:tcPr>
            <w:tcW w:w="1876" w:type="dxa"/>
            <w:gridSpan w:val="5"/>
            <w:tcBorders>
              <w:bottom w:val="single" w:sz="6" w:space="0" w:color="auto"/>
            </w:tcBorders>
          </w:tcPr>
          <w:p w:rsidR="002B5CCC" w:rsidRDefault="002B5CCC">
            <w:r>
              <w:t>Primer nombre</w:t>
            </w:r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2"/>
          </w:p>
          <w:p w:rsidR="002B5CCC" w:rsidRDefault="002B5CCC">
            <w:pPr>
              <w:spacing w:line="200" w:lineRule="exact"/>
            </w:pPr>
          </w:p>
        </w:tc>
        <w:tc>
          <w:tcPr>
            <w:tcW w:w="2354" w:type="dxa"/>
            <w:gridSpan w:val="11"/>
            <w:tcBorders>
              <w:bottom w:val="single" w:sz="6" w:space="0" w:color="auto"/>
            </w:tcBorders>
          </w:tcPr>
          <w:p w:rsidR="002B5CCC" w:rsidRDefault="002B5CCC">
            <w:r>
              <w:t>Segundo nombre</w:t>
            </w:r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3"/>
          </w:p>
          <w:p w:rsidR="002B5CCC" w:rsidRDefault="002B5CCC">
            <w:pPr>
              <w:spacing w:line="200" w:lineRule="exact"/>
            </w:pPr>
          </w:p>
        </w:tc>
        <w:tc>
          <w:tcPr>
            <w:tcW w:w="2423" w:type="dxa"/>
            <w:gridSpan w:val="7"/>
            <w:tcBorders>
              <w:bottom w:val="single" w:sz="6" w:space="0" w:color="auto"/>
            </w:tcBorders>
          </w:tcPr>
          <w:p w:rsidR="002B5CCC" w:rsidRDefault="002B5CCC">
            <w:r>
              <w:t>Nombre de soltera</w:t>
            </w:r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4"/>
          </w:p>
          <w:p w:rsidR="002B5CCC" w:rsidRDefault="002B5CCC">
            <w:pPr>
              <w:spacing w:line="200" w:lineRule="exact"/>
            </w:pPr>
          </w:p>
        </w:tc>
        <w:tc>
          <w:tcPr>
            <w:tcW w:w="213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CC" w:rsidRDefault="002B5CCC">
            <w:pPr>
              <w:jc w:val="center"/>
            </w:pPr>
          </w:p>
        </w:tc>
      </w:tr>
      <w:tr w:rsidR="002B5CCC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6237" w:type="dxa"/>
            <w:gridSpan w:val="1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CC" w:rsidRDefault="002B5CCC">
            <w:r>
              <w:t>2. Residencia actual (indique la ciudad, la provincia o estado y el país).</w:t>
            </w:r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5"/>
          </w:p>
          <w:p w:rsidR="002B5CCC" w:rsidRDefault="002B5CCC">
            <w:pPr>
              <w:spacing w:line="200" w:lineRule="exact"/>
            </w:pPr>
          </w:p>
        </w:tc>
        <w:tc>
          <w:tcPr>
            <w:tcW w:w="2542" w:type="dxa"/>
            <w:gridSpan w:val="8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2B5CCC" w:rsidRDefault="002B5CCC">
            <w:r>
              <w:t>3. Tiempo de residencia</w:t>
            </w:r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6"/>
          </w:p>
          <w:p w:rsidR="002B5CCC" w:rsidRDefault="002B5CCC">
            <w:pPr>
              <w:spacing w:line="200" w:lineRule="exact"/>
            </w:pPr>
          </w:p>
        </w:tc>
        <w:tc>
          <w:tcPr>
            <w:tcW w:w="2136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2B5CCC" w:rsidRDefault="002B5CCC">
            <w:r>
              <w:t>8. Teléfono</w:t>
            </w:r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7"/>
          </w:p>
        </w:tc>
      </w:tr>
      <w:tr w:rsidR="002B5CCC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8779" w:type="dxa"/>
            <w:gridSpan w:val="2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CC" w:rsidRDefault="002B5CCC">
            <w:r>
              <w:t>4. Dirección postal</w:t>
            </w:r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8"/>
          </w:p>
          <w:p w:rsidR="002B5CCC" w:rsidRDefault="002B5CCC">
            <w:pPr>
              <w:spacing w:line="200" w:lineRule="exact"/>
            </w:pPr>
          </w:p>
        </w:tc>
        <w:tc>
          <w:tcPr>
            <w:tcW w:w="2136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2B5CCC" w:rsidRDefault="002B5CCC">
            <w:r>
              <w:t>9. Fax</w:t>
            </w:r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9"/>
          </w:p>
        </w:tc>
      </w:tr>
      <w:tr w:rsidR="002B5CCC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hRule="exact" w:val="620"/>
        </w:trPr>
        <w:tc>
          <w:tcPr>
            <w:tcW w:w="255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CC" w:rsidRDefault="002B5CCC">
            <w:r>
              <w:t>5. Lugar de nacimiento</w:t>
            </w:r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0"/>
          </w:p>
          <w:p w:rsidR="002B5CCC" w:rsidRDefault="002B5CCC"/>
        </w:tc>
        <w:tc>
          <w:tcPr>
            <w:tcW w:w="2552" w:type="dxa"/>
            <w:gridSpan w:val="9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2B5CCC" w:rsidRDefault="002B5CCC">
            <w:pPr>
              <w:numPr>
                <w:ilvl w:val="0"/>
                <w:numId w:val="1"/>
              </w:numPr>
            </w:pPr>
            <w:r>
              <w:t>Fecha de nacimiento</w:t>
            </w:r>
          </w:p>
          <w:p w:rsidR="002B5CCC" w:rsidRDefault="002B5CCC">
            <w:pPr>
              <w:rPr>
                <w:i/>
              </w:rPr>
            </w:pPr>
            <w:r>
              <w:t xml:space="preserve">      </w:t>
            </w:r>
            <w:r>
              <w:rPr>
                <w:i/>
              </w:rPr>
              <w:t>(día, mes, año)</w:t>
            </w:r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1" w:name="Text21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1"/>
          </w:p>
        </w:tc>
        <w:tc>
          <w:tcPr>
            <w:tcW w:w="2693" w:type="dxa"/>
            <w:gridSpan w:val="11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2B5CCC" w:rsidRDefault="002B5CCC">
            <w:r>
              <w:t>7. Nacionalidad(es) actual(es)</w:t>
            </w:r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2"/>
          </w:p>
          <w:p w:rsidR="002B5CCC" w:rsidRDefault="002B5CCC">
            <w:pPr>
              <w:spacing w:line="200" w:lineRule="exact"/>
            </w:pPr>
          </w:p>
        </w:tc>
        <w:tc>
          <w:tcPr>
            <w:tcW w:w="3118" w:type="dxa"/>
            <w:gridSpan w:val="6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2B5CCC" w:rsidRDefault="002B5CCC">
            <w:r>
              <w:t>10. Correo electrónico</w:t>
            </w:r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79"/>
                  <w:enabled/>
                  <w:calcOnExit w:val="0"/>
                  <w:textInput/>
                </w:ffData>
              </w:fldChar>
            </w:r>
            <w:bookmarkStart w:id="13" w:name="Text379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3"/>
          </w:p>
          <w:p w:rsidR="002B5CCC" w:rsidRDefault="002B5CCC">
            <w:pPr>
              <w:spacing w:line="200" w:lineRule="exact"/>
            </w:pPr>
          </w:p>
        </w:tc>
      </w:tr>
      <w:tr w:rsidR="002B5CC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276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2B5CCC" w:rsidRDefault="002B5CCC">
            <w:r>
              <w:t>11. Sexo</w:t>
            </w:r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Text26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4"/>
            <w:r>
              <w:t xml:space="preserve"> Masculino</w:t>
            </w:r>
          </w:p>
          <w:p w:rsidR="002B5CCC" w:rsidRDefault="002B5CCC">
            <w:pPr>
              <w:spacing w:line="200" w:lineRule="exact"/>
            </w:pPr>
          </w:p>
        </w:tc>
        <w:tc>
          <w:tcPr>
            <w:tcW w:w="1277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2B5CCC" w:rsidRDefault="002B5CCC"/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Text27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5"/>
            <w:r>
              <w:t xml:space="preserve"> Femenino</w:t>
            </w:r>
          </w:p>
        </w:tc>
        <w:tc>
          <w:tcPr>
            <w:tcW w:w="1773" w:type="dxa"/>
            <w:gridSpan w:val="6"/>
            <w:tcBorders>
              <w:left w:val="nil"/>
              <w:bottom w:val="single" w:sz="6" w:space="0" w:color="auto"/>
            </w:tcBorders>
          </w:tcPr>
          <w:p w:rsidR="002B5CCC" w:rsidRDefault="002B5CCC">
            <w:r>
              <w:t>12. Estado Civil</w:t>
            </w:r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Text28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6"/>
            <w:r>
              <w:t xml:space="preserve"> Soltero(a)</w:t>
            </w:r>
          </w:p>
        </w:tc>
        <w:tc>
          <w:tcPr>
            <w:tcW w:w="1647" w:type="dxa"/>
            <w:gridSpan w:val="6"/>
            <w:tcBorders>
              <w:bottom w:val="single" w:sz="6" w:space="0" w:color="auto"/>
            </w:tcBorders>
          </w:tcPr>
          <w:p w:rsidR="002B5CCC" w:rsidRDefault="002B5CCC"/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Text29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7"/>
            <w:r>
              <w:t xml:space="preserve"> Casado(a)</w:t>
            </w:r>
          </w:p>
        </w:tc>
        <w:tc>
          <w:tcPr>
            <w:tcW w:w="1647" w:type="dxa"/>
            <w:gridSpan w:val="7"/>
            <w:tcBorders>
              <w:bottom w:val="single" w:sz="6" w:space="0" w:color="auto"/>
            </w:tcBorders>
          </w:tcPr>
          <w:p w:rsidR="002B5CCC" w:rsidRDefault="002B5CCC"/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Text30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8"/>
            <w:r>
              <w:t xml:space="preserve"> Divorciado(a)</w:t>
            </w:r>
          </w:p>
        </w:tc>
        <w:tc>
          <w:tcPr>
            <w:tcW w:w="1887" w:type="dxa"/>
            <w:gridSpan w:val="5"/>
            <w:tcBorders>
              <w:bottom w:val="single" w:sz="6" w:space="0" w:color="auto"/>
            </w:tcBorders>
          </w:tcPr>
          <w:p w:rsidR="002B5CCC" w:rsidRDefault="002B5CCC"/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Text31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9"/>
            <w:r>
              <w:t xml:space="preserve"> Separado(a)</w:t>
            </w:r>
          </w:p>
        </w:tc>
        <w:tc>
          <w:tcPr>
            <w:tcW w:w="141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2B5CCC" w:rsidRDefault="002B5CCC"/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Text32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20"/>
            <w:r>
              <w:t xml:space="preserve"> Viudo(a)</w:t>
            </w:r>
          </w:p>
        </w:tc>
      </w:tr>
      <w:tr w:rsidR="002B5CCC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255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tabs>
                <w:tab w:val="left" w:pos="317"/>
              </w:tabs>
            </w:pPr>
            <w:r>
              <w:t xml:space="preserve">13. IDIOMAS - </w:t>
            </w:r>
            <w:r>
              <w:rPr>
                <w:i/>
              </w:rPr>
              <w:t>(indique primero la lengua materna)</w:t>
            </w:r>
          </w:p>
        </w:tc>
        <w:tc>
          <w:tcPr>
            <w:tcW w:w="2024" w:type="dxa"/>
            <w:gridSpan w:val="7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2B5CCC" w:rsidRDefault="002B5CCC">
            <w:pPr>
              <w:jc w:val="center"/>
            </w:pPr>
          </w:p>
          <w:p w:rsidR="002B5CCC" w:rsidRDefault="002B5CCC">
            <w:pPr>
              <w:jc w:val="center"/>
            </w:pPr>
            <w:r>
              <w:t>LECTURA</w:t>
            </w:r>
          </w:p>
        </w:tc>
        <w:tc>
          <w:tcPr>
            <w:tcW w:w="2087" w:type="dxa"/>
            <w:gridSpan w:val="9"/>
            <w:tcBorders>
              <w:left w:val="nil"/>
              <w:bottom w:val="single" w:sz="6" w:space="0" w:color="auto"/>
            </w:tcBorders>
          </w:tcPr>
          <w:p w:rsidR="002B5CCC" w:rsidRDefault="002B5CCC">
            <w:pPr>
              <w:jc w:val="center"/>
            </w:pPr>
          </w:p>
          <w:p w:rsidR="002B5CCC" w:rsidRDefault="002B5CCC">
            <w:pPr>
              <w:jc w:val="center"/>
            </w:pPr>
            <w:r>
              <w:t>ESCRITURA</w:t>
            </w:r>
          </w:p>
        </w:tc>
        <w:tc>
          <w:tcPr>
            <w:tcW w:w="2126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CC" w:rsidRDefault="002B5CCC">
            <w:pPr>
              <w:jc w:val="center"/>
            </w:pPr>
          </w:p>
          <w:p w:rsidR="002B5CCC" w:rsidRDefault="002B5CCC">
            <w:pPr>
              <w:jc w:val="center"/>
            </w:pPr>
            <w:r>
              <w:t>CONVERSACION</w:t>
            </w:r>
          </w:p>
        </w:tc>
        <w:tc>
          <w:tcPr>
            <w:tcW w:w="2126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2B5CCC" w:rsidRDefault="002B5CCC">
            <w:pPr>
              <w:rPr>
                <w:sz w:val="14"/>
              </w:rPr>
            </w:pPr>
            <w:r>
              <w:rPr>
                <w:sz w:val="14"/>
              </w:rPr>
              <w:t>14. Para el personal de secretaría y oficina solamente indíquese el número de palabras por minuto</w:t>
            </w:r>
          </w:p>
        </w:tc>
      </w:tr>
      <w:tr w:rsidR="002B5CCC">
        <w:tblPrEx>
          <w:tblCellMar>
            <w:top w:w="0" w:type="dxa"/>
            <w:bottom w:w="0" w:type="dxa"/>
          </w:tblCellMar>
        </w:tblPrEx>
        <w:tc>
          <w:tcPr>
            <w:tcW w:w="2553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ind w:left="35"/>
              <w:rPr>
                <w:sz w:val="14"/>
              </w:rPr>
            </w:pPr>
            <w:r>
              <w:rPr>
                <w:sz w:val="14"/>
              </w:rPr>
              <w:t>ES POSIBLE QUE SE EVALUEN SUS CONOCIMIENTOS DE LOS IDIOMAS QUE SEÑALE</w:t>
            </w:r>
          </w:p>
        </w:tc>
        <w:tc>
          <w:tcPr>
            <w:tcW w:w="506" w:type="dxa"/>
            <w:tcBorders>
              <w:left w:val="nil"/>
              <w:right w:val="single" w:sz="6" w:space="0" w:color="auto"/>
            </w:tcBorders>
          </w:tcPr>
          <w:p w:rsidR="002B5CCC" w:rsidRDefault="002B5CCC">
            <w:pPr>
              <w:ind w:left="-85" w:right="-85"/>
              <w:jc w:val="center"/>
              <w:rPr>
                <w:sz w:val="14"/>
              </w:rPr>
            </w:pPr>
            <w:r>
              <w:rPr>
                <w:sz w:val="14"/>
              </w:rPr>
              <w:t>Exce-lente</w:t>
            </w:r>
          </w:p>
          <w:p w:rsidR="002B5CCC" w:rsidRDefault="002B5CCC">
            <w:pPr>
              <w:ind w:left="-85" w:right="-85"/>
              <w:jc w:val="center"/>
              <w:rPr>
                <w:sz w:val="14"/>
              </w:rPr>
            </w:pPr>
          </w:p>
        </w:tc>
        <w:tc>
          <w:tcPr>
            <w:tcW w:w="507" w:type="dxa"/>
            <w:tcBorders>
              <w:left w:val="nil"/>
              <w:right w:val="single" w:sz="6" w:space="0" w:color="auto"/>
            </w:tcBorders>
          </w:tcPr>
          <w:p w:rsidR="002B5CCC" w:rsidRDefault="002B5CCC">
            <w:pPr>
              <w:ind w:left="-85" w:right="-85"/>
              <w:jc w:val="center"/>
              <w:rPr>
                <w:sz w:val="14"/>
              </w:rPr>
            </w:pPr>
          </w:p>
          <w:p w:rsidR="002B5CCC" w:rsidRDefault="002B5CCC">
            <w:pPr>
              <w:ind w:left="-85" w:right="-85"/>
              <w:jc w:val="center"/>
              <w:rPr>
                <w:sz w:val="14"/>
              </w:rPr>
            </w:pPr>
            <w:r>
              <w:rPr>
                <w:sz w:val="14"/>
              </w:rPr>
              <w:t>Bien</w:t>
            </w:r>
          </w:p>
          <w:p w:rsidR="002B5CCC" w:rsidRDefault="002B5CCC">
            <w:pPr>
              <w:ind w:left="-85" w:right="-85"/>
              <w:jc w:val="center"/>
              <w:rPr>
                <w:sz w:val="14"/>
              </w:rPr>
            </w:pPr>
          </w:p>
        </w:tc>
        <w:tc>
          <w:tcPr>
            <w:tcW w:w="507" w:type="dxa"/>
            <w:gridSpan w:val="3"/>
            <w:tcBorders>
              <w:left w:val="nil"/>
            </w:tcBorders>
          </w:tcPr>
          <w:p w:rsidR="002B5CCC" w:rsidRDefault="002B5CCC">
            <w:pPr>
              <w:ind w:left="-85" w:right="-85"/>
              <w:jc w:val="center"/>
              <w:rPr>
                <w:sz w:val="14"/>
              </w:rPr>
            </w:pPr>
            <w:r>
              <w:rPr>
                <w:sz w:val="14"/>
              </w:rPr>
              <w:t>Regu-lar</w:t>
            </w:r>
          </w:p>
        </w:tc>
        <w:tc>
          <w:tcPr>
            <w:tcW w:w="507" w:type="dxa"/>
            <w:gridSpan w:val="2"/>
            <w:tcBorders>
              <w:left w:val="single" w:sz="6" w:space="0" w:color="auto"/>
            </w:tcBorders>
          </w:tcPr>
          <w:p w:rsidR="002B5CCC" w:rsidRDefault="002B5CCC">
            <w:pPr>
              <w:ind w:left="-85" w:right="-85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Ele-mental </w:t>
            </w:r>
          </w:p>
        </w:tc>
        <w:tc>
          <w:tcPr>
            <w:tcW w:w="507" w:type="dxa"/>
            <w:tcBorders>
              <w:left w:val="single" w:sz="6" w:space="0" w:color="auto"/>
            </w:tcBorders>
          </w:tcPr>
          <w:p w:rsidR="002B5CCC" w:rsidRDefault="002B5CCC">
            <w:pPr>
              <w:ind w:left="-85" w:right="-85"/>
              <w:jc w:val="center"/>
              <w:rPr>
                <w:sz w:val="14"/>
              </w:rPr>
            </w:pPr>
            <w:r>
              <w:rPr>
                <w:sz w:val="14"/>
              </w:rPr>
              <w:t>Exce-lente</w:t>
            </w:r>
          </w:p>
          <w:p w:rsidR="002B5CCC" w:rsidRDefault="002B5CCC">
            <w:pPr>
              <w:ind w:left="-85" w:right="-85"/>
              <w:jc w:val="center"/>
              <w:rPr>
                <w:sz w:val="14"/>
              </w:rPr>
            </w:pPr>
          </w:p>
        </w:tc>
        <w:tc>
          <w:tcPr>
            <w:tcW w:w="507" w:type="dxa"/>
            <w:gridSpan w:val="3"/>
            <w:tcBorders>
              <w:left w:val="single" w:sz="6" w:space="0" w:color="auto"/>
            </w:tcBorders>
          </w:tcPr>
          <w:p w:rsidR="002B5CCC" w:rsidRDefault="002B5CCC">
            <w:pPr>
              <w:ind w:left="-85" w:right="-85"/>
              <w:jc w:val="center"/>
              <w:rPr>
                <w:sz w:val="14"/>
              </w:rPr>
            </w:pPr>
          </w:p>
          <w:p w:rsidR="002B5CCC" w:rsidRDefault="002B5CCC">
            <w:pPr>
              <w:ind w:left="-85" w:right="-85"/>
              <w:jc w:val="center"/>
              <w:rPr>
                <w:sz w:val="14"/>
              </w:rPr>
            </w:pPr>
            <w:r>
              <w:rPr>
                <w:sz w:val="14"/>
              </w:rPr>
              <w:t>Bien</w:t>
            </w:r>
          </w:p>
          <w:p w:rsidR="002B5CCC" w:rsidRDefault="002B5CCC">
            <w:pPr>
              <w:ind w:left="-85" w:right="-85"/>
              <w:jc w:val="center"/>
              <w:rPr>
                <w:sz w:val="14"/>
              </w:rPr>
            </w:pPr>
          </w:p>
        </w:tc>
        <w:tc>
          <w:tcPr>
            <w:tcW w:w="507" w:type="dxa"/>
            <w:gridSpan w:val="2"/>
            <w:tcBorders>
              <w:left w:val="single" w:sz="6" w:space="0" w:color="auto"/>
            </w:tcBorders>
          </w:tcPr>
          <w:p w:rsidR="002B5CCC" w:rsidRDefault="002B5CCC">
            <w:pPr>
              <w:ind w:left="-85" w:right="-85"/>
              <w:jc w:val="center"/>
              <w:rPr>
                <w:sz w:val="14"/>
              </w:rPr>
            </w:pPr>
            <w:r>
              <w:rPr>
                <w:sz w:val="14"/>
              </w:rPr>
              <w:t>Regu-lar</w:t>
            </w:r>
          </w:p>
        </w:tc>
        <w:tc>
          <w:tcPr>
            <w:tcW w:w="561" w:type="dxa"/>
            <w:gridSpan w:val="3"/>
            <w:tcBorders>
              <w:left w:val="single" w:sz="6" w:space="0" w:color="auto"/>
            </w:tcBorders>
          </w:tcPr>
          <w:p w:rsidR="002B5CCC" w:rsidRDefault="002B5CCC">
            <w:pPr>
              <w:ind w:left="-85" w:right="-85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Ele-mental </w:t>
            </w: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2B5CCC" w:rsidRDefault="002B5CCC">
            <w:pPr>
              <w:ind w:left="-85" w:right="-85"/>
              <w:jc w:val="center"/>
              <w:rPr>
                <w:sz w:val="14"/>
              </w:rPr>
            </w:pPr>
            <w:r>
              <w:rPr>
                <w:sz w:val="14"/>
              </w:rPr>
              <w:t>Exce-lente</w:t>
            </w:r>
          </w:p>
          <w:p w:rsidR="002B5CCC" w:rsidRDefault="002B5CCC">
            <w:pPr>
              <w:ind w:left="-85" w:right="-85"/>
              <w:jc w:val="center"/>
              <w:rPr>
                <w:sz w:val="14"/>
              </w:rPr>
            </w:pPr>
          </w:p>
        </w:tc>
        <w:tc>
          <w:tcPr>
            <w:tcW w:w="567" w:type="dxa"/>
            <w:gridSpan w:val="3"/>
            <w:tcBorders>
              <w:left w:val="single" w:sz="6" w:space="0" w:color="auto"/>
            </w:tcBorders>
          </w:tcPr>
          <w:p w:rsidR="002B5CCC" w:rsidRDefault="002B5CCC">
            <w:pPr>
              <w:ind w:left="-85" w:right="-85"/>
              <w:jc w:val="center"/>
              <w:rPr>
                <w:sz w:val="14"/>
              </w:rPr>
            </w:pPr>
          </w:p>
          <w:p w:rsidR="002B5CCC" w:rsidRDefault="002B5CCC">
            <w:pPr>
              <w:ind w:left="-85" w:right="-85"/>
              <w:jc w:val="center"/>
              <w:rPr>
                <w:sz w:val="14"/>
              </w:rPr>
            </w:pPr>
            <w:r>
              <w:rPr>
                <w:sz w:val="14"/>
              </w:rPr>
              <w:t>Bien</w:t>
            </w:r>
          </w:p>
          <w:p w:rsidR="002B5CCC" w:rsidRDefault="002B5CCC">
            <w:pPr>
              <w:ind w:left="-85" w:right="-85"/>
              <w:jc w:val="center"/>
              <w:rPr>
                <w:sz w:val="14"/>
              </w:rPr>
            </w:pPr>
          </w:p>
        </w:tc>
        <w:tc>
          <w:tcPr>
            <w:tcW w:w="497" w:type="dxa"/>
            <w:tcBorders>
              <w:left w:val="single" w:sz="6" w:space="0" w:color="auto"/>
            </w:tcBorders>
          </w:tcPr>
          <w:p w:rsidR="002B5CCC" w:rsidRDefault="002B5CCC">
            <w:pPr>
              <w:ind w:left="-85" w:right="-85"/>
              <w:jc w:val="center"/>
              <w:rPr>
                <w:sz w:val="14"/>
              </w:rPr>
            </w:pPr>
            <w:r>
              <w:rPr>
                <w:sz w:val="14"/>
              </w:rPr>
              <w:t>Regu-lar</w:t>
            </w:r>
          </w:p>
        </w:tc>
        <w:tc>
          <w:tcPr>
            <w:tcW w:w="497" w:type="dxa"/>
            <w:gridSpan w:val="2"/>
            <w:tcBorders>
              <w:left w:val="single" w:sz="6" w:space="0" w:color="auto"/>
            </w:tcBorders>
          </w:tcPr>
          <w:p w:rsidR="002B5CCC" w:rsidRDefault="002B5CCC">
            <w:pPr>
              <w:ind w:left="-85" w:right="-85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Ele-mental </w:t>
            </w:r>
          </w:p>
        </w:tc>
        <w:tc>
          <w:tcPr>
            <w:tcW w:w="1062" w:type="dxa"/>
            <w:gridSpan w:val="2"/>
            <w:tcBorders>
              <w:left w:val="single" w:sz="6" w:space="0" w:color="auto"/>
            </w:tcBorders>
          </w:tcPr>
          <w:p w:rsidR="002B5CCC" w:rsidRDefault="002B5CCC">
            <w:pPr>
              <w:rPr>
                <w:spacing w:val="-4"/>
                <w:sz w:val="14"/>
              </w:rPr>
            </w:pPr>
          </w:p>
          <w:p w:rsidR="002B5CCC" w:rsidRDefault="002B5CCC">
            <w:pPr>
              <w:jc w:val="center"/>
              <w:rPr>
                <w:spacing w:val="-4"/>
                <w:sz w:val="14"/>
              </w:rPr>
            </w:pPr>
            <w:r>
              <w:rPr>
                <w:spacing w:val="-4"/>
                <w:sz w:val="14"/>
              </w:rPr>
              <w:t>Mecanografía</w:t>
            </w:r>
          </w:p>
          <w:p w:rsidR="002B5CCC" w:rsidRDefault="002B5CCC">
            <w:pPr>
              <w:rPr>
                <w:spacing w:val="-4"/>
                <w:sz w:val="14"/>
              </w:rPr>
            </w:pPr>
          </w:p>
        </w:tc>
        <w:tc>
          <w:tcPr>
            <w:tcW w:w="1062" w:type="dxa"/>
            <w:tcBorders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rPr>
                <w:sz w:val="14"/>
              </w:rPr>
            </w:pPr>
          </w:p>
          <w:p w:rsidR="002B5CCC" w:rsidRDefault="002B5CCC">
            <w:pPr>
              <w:jc w:val="center"/>
              <w:rPr>
                <w:sz w:val="14"/>
              </w:rPr>
            </w:pPr>
            <w:r>
              <w:rPr>
                <w:sz w:val="14"/>
              </w:rPr>
              <w:t>Taquigrafía</w:t>
            </w:r>
          </w:p>
          <w:p w:rsidR="002B5CCC" w:rsidRDefault="002B5CCC">
            <w:pPr>
              <w:rPr>
                <w:sz w:val="14"/>
              </w:rPr>
            </w:pPr>
          </w:p>
        </w:tc>
      </w:tr>
      <w:tr w:rsidR="002B5CC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55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sz w:val="14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</w:tcBorders>
          </w:tcPr>
          <w:p w:rsidR="002B5CCC" w:rsidRDefault="002B5CCC">
            <w:pPr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</w:tcBorders>
          </w:tcPr>
          <w:p w:rsidR="002B5CCC" w:rsidRDefault="002B5CCC">
            <w:pPr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7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2B5CCC" w:rsidRDefault="002B5CCC">
            <w:pPr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7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2B5CCC" w:rsidRDefault="002B5CCC">
            <w:pPr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</w:tcBorders>
          </w:tcPr>
          <w:p w:rsidR="002B5CCC" w:rsidRDefault="002B5CCC">
            <w:pPr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7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2B5CCC" w:rsidRDefault="002B5CCC">
            <w:pPr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7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2B5CCC" w:rsidRDefault="002B5CCC">
            <w:pPr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61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2B5CCC" w:rsidRDefault="002B5CCC">
            <w:pPr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2B5CCC" w:rsidRDefault="002B5CCC">
            <w:pPr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2B5CCC" w:rsidRDefault="002B5CCC">
            <w:pPr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</w:tcBorders>
          </w:tcPr>
          <w:p w:rsidR="002B5CCC" w:rsidRDefault="002B5CCC">
            <w:pPr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2B5CCC" w:rsidRDefault="002B5CCC">
            <w:pPr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35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18"/>
              </w:rPr>
              <w:t> </w:t>
            </w:r>
            <w:r>
              <w:rPr>
                <w:rFonts w:ascii="Times New Roman" w:hAnsi="Times New Roman"/>
                <w:b/>
                <w:sz w:val="18"/>
              </w:rPr>
              <w:fldChar w:fldCharType="end"/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35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18"/>
              </w:rPr>
              <w:t> </w:t>
            </w:r>
            <w:r>
              <w:rPr>
                <w:rFonts w:ascii="Times New Roman" w:hAnsi="Times New Roman"/>
                <w:b/>
                <w:sz w:val="18"/>
              </w:rPr>
              <w:fldChar w:fldCharType="end"/>
            </w:r>
          </w:p>
        </w:tc>
      </w:tr>
      <w:tr w:rsidR="002B5CC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553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sz w:val="14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6" w:type="dxa"/>
            <w:tcBorders>
              <w:left w:val="nil"/>
            </w:tcBorders>
          </w:tcPr>
          <w:p w:rsidR="002B5CCC" w:rsidRDefault="002B5CCC">
            <w:pPr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7" w:type="dxa"/>
            <w:tcBorders>
              <w:left w:val="single" w:sz="6" w:space="0" w:color="auto"/>
            </w:tcBorders>
          </w:tcPr>
          <w:p w:rsidR="002B5CCC" w:rsidRDefault="002B5CCC">
            <w:pPr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7" w:type="dxa"/>
            <w:gridSpan w:val="3"/>
            <w:tcBorders>
              <w:left w:val="single" w:sz="6" w:space="0" w:color="auto"/>
            </w:tcBorders>
          </w:tcPr>
          <w:p w:rsidR="002B5CCC" w:rsidRDefault="002B5CCC">
            <w:pPr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7" w:type="dxa"/>
            <w:gridSpan w:val="2"/>
            <w:tcBorders>
              <w:left w:val="single" w:sz="6" w:space="0" w:color="auto"/>
            </w:tcBorders>
          </w:tcPr>
          <w:p w:rsidR="002B5CCC" w:rsidRDefault="002B5CCC">
            <w:pPr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7" w:type="dxa"/>
            <w:tcBorders>
              <w:left w:val="single" w:sz="6" w:space="0" w:color="auto"/>
            </w:tcBorders>
          </w:tcPr>
          <w:p w:rsidR="002B5CCC" w:rsidRDefault="002B5CCC">
            <w:pPr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7" w:type="dxa"/>
            <w:gridSpan w:val="3"/>
            <w:tcBorders>
              <w:left w:val="single" w:sz="6" w:space="0" w:color="auto"/>
            </w:tcBorders>
          </w:tcPr>
          <w:p w:rsidR="002B5CCC" w:rsidRDefault="002B5CCC">
            <w:pPr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7" w:type="dxa"/>
            <w:gridSpan w:val="2"/>
            <w:tcBorders>
              <w:left w:val="single" w:sz="6" w:space="0" w:color="auto"/>
            </w:tcBorders>
          </w:tcPr>
          <w:p w:rsidR="002B5CCC" w:rsidRDefault="002B5CCC">
            <w:pPr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61" w:type="dxa"/>
            <w:gridSpan w:val="3"/>
            <w:tcBorders>
              <w:left w:val="single" w:sz="6" w:space="0" w:color="auto"/>
            </w:tcBorders>
          </w:tcPr>
          <w:p w:rsidR="002B5CCC" w:rsidRDefault="002B5CCC">
            <w:pPr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2B5CCC" w:rsidRDefault="002B5CCC">
            <w:pPr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left w:val="single" w:sz="6" w:space="0" w:color="auto"/>
            </w:tcBorders>
          </w:tcPr>
          <w:p w:rsidR="002B5CCC" w:rsidRDefault="002B5CCC">
            <w:pPr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497" w:type="dxa"/>
            <w:tcBorders>
              <w:left w:val="single" w:sz="6" w:space="0" w:color="auto"/>
            </w:tcBorders>
          </w:tcPr>
          <w:p w:rsidR="002B5CCC" w:rsidRDefault="002B5CCC">
            <w:pPr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497" w:type="dxa"/>
            <w:gridSpan w:val="2"/>
            <w:tcBorders>
              <w:left w:val="single" w:sz="6" w:space="0" w:color="auto"/>
            </w:tcBorders>
          </w:tcPr>
          <w:p w:rsidR="002B5CCC" w:rsidRDefault="002B5CCC">
            <w:pPr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lef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36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18"/>
              </w:rPr>
              <w:t> </w:t>
            </w:r>
            <w:r>
              <w:rPr>
                <w:rFonts w:ascii="Times New Roman" w:hAnsi="Times New Roman"/>
                <w:b/>
                <w:sz w:val="18"/>
              </w:rPr>
              <w:fldChar w:fldCharType="end"/>
            </w:r>
          </w:p>
        </w:tc>
        <w:tc>
          <w:tcPr>
            <w:tcW w:w="1062" w:type="dxa"/>
            <w:tcBorders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18"/>
              </w:rPr>
              <w:t> </w:t>
            </w:r>
            <w:r>
              <w:rPr>
                <w:rFonts w:ascii="Times New Roman" w:hAnsi="Times New Roman"/>
                <w:b/>
                <w:sz w:val="18"/>
              </w:rPr>
              <w:fldChar w:fldCharType="end"/>
            </w:r>
          </w:p>
        </w:tc>
      </w:tr>
      <w:tr w:rsidR="002B5CC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553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sz w:val="14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7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6" w:type="dxa"/>
            <w:tcBorders>
              <w:left w:val="nil"/>
            </w:tcBorders>
          </w:tcPr>
          <w:p w:rsidR="002B5CCC" w:rsidRDefault="002B5CCC">
            <w:pPr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7" w:type="dxa"/>
            <w:tcBorders>
              <w:left w:val="single" w:sz="6" w:space="0" w:color="auto"/>
            </w:tcBorders>
          </w:tcPr>
          <w:p w:rsidR="002B5CCC" w:rsidRDefault="002B5CCC">
            <w:pPr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7" w:type="dxa"/>
            <w:gridSpan w:val="3"/>
            <w:tcBorders>
              <w:left w:val="single" w:sz="6" w:space="0" w:color="auto"/>
            </w:tcBorders>
          </w:tcPr>
          <w:p w:rsidR="002B5CCC" w:rsidRDefault="002B5CCC">
            <w:pPr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7" w:type="dxa"/>
            <w:gridSpan w:val="2"/>
            <w:tcBorders>
              <w:left w:val="single" w:sz="6" w:space="0" w:color="auto"/>
            </w:tcBorders>
          </w:tcPr>
          <w:p w:rsidR="002B5CCC" w:rsidRDefault="002B5CCC">
            <w:pPr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7" w:type="dxa"/>
            <w:tcBorders>
              <w:left w:val="single" w:sz="6" w:space="0" w:color="auto"/>
            </w:tcBorders>
          </w:tcPr>
          <w:p w:rsidR="002B5CCC" w:rsidRDefault="002B5CCC">
            <w:pPr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7" w:type="dxa"/>
            <w:gridSpan w:val="3"/>
            <w:tcBorders>
              <w:left w:val="single" w:sz="6" w:space="0" w:color="auto"/>
            </w:tcBorders>
          </w:tcPr>
          <w:p w:rsidR="002B5CCC" w:rsidRDefault="002B5CCC">
            <w:pPr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7" w:type="dxa"/>
            <w:gridSpan w:val="2"/>
            <w:tcBorders>
              <w:left w:val="single" w:sz="6" w:space="0" w:color="auto"/>
            </w:tcBorders>
          </w:tcPr>
          <w:p w:rsidR="002B5CCC" w:rsidRDefault="002B5CCC">
            <w:pPr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61" w:type="dxa"/>
            <w:gridSpan w:val="3"/>
            <w:tcBorders>
              <w:left w:val="single" w:sz="6" w:space="0" w:color="auto"/>
            </w:tcBorders>
          </w:tcPr>
          <w:p w:rsidR="002B5CCC" w:rsidRDefault="002B5CCC">
            <w:pPr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2B5CCC" w:rsidRDefault="002B5CCC">
            <w:pPr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left w:val="single" w:sz="6" w:space="0" w:color="auto"/>
            </w:tcBorders>
          </w:tcPr>
          <w:p w:rsidR="002B5CCC" w:rsidRDefault="002B5CCC">
            <w:pPr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497" w:type="dxa"/>
            <w:tcBorders>
              <w:left w:val="single" w:sz="6" w:space="0" w:color="auto"/>
            </w:tcBorders>
          </w:tcPr>
          <w:p w:rsidR="002B5CCC" w:rsidRDefault="002B5CCC">
            <w:pPr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497" w:type="dxa"/>
            <w:gridSpan w:val="2"/>
            <w:tcBorders>
              <w:left w:val="single" w:sz="6" w:space="0" w:color="auto"/>
            </w:tcBorders>
          </w:tcPr>
          <w:p w:rsidR="002B5CCC" w:rsidRDefault="002B5CCC">
            <w:pPr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lef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36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18"/>
              </w:rPr>
              <w:t> </w:t>
            </w:r>
            <w:r>
              <w:rPr>
                <w:rFonts w:ascii="Times New Roman" w:hAnsi="Times New Roman"/>
                <w:b/>
                <w:sz w:val="18"/>
              </w:rPr>
              <w:fldChar w:fldCharType="end"/>
            </w:r>
          </w:p>
        </w:tc>
        <w:tc>
          <w:tcPr>
            <w:tcW w:w="1062" w:type="dxa"/>
            <w:tcBorders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36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18"/>
              </w:rPr>
              <w:t> </w:t>
            </w:r>
            <w:r>
              <w:rPr>
                <w:rFonts w:ascii="Times New Roman" w:hAnsi="Times New Roman"/>
                <w:b/>
                <w:sz w:val="18"/>
              </w:rPr>
              <w:fldChar w:fldCharType="end"/>
            </w:r>
          </w:p>
        </w:tc>
      </w:tr>
      <w:tr w:rsidR="002B5CC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553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sz w:val="14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7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6" w:type="dxa"/>
            <w:tcBorders>
              <w:left w:val="nil"/>
            </w:tcBorders>
          </w:tcPr>
          <w:p w:rsidR="002B5CCC" w:rsidRDefault="002B5CCC">
            <w:pPr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7" w:type="dxa"/>
            <w:tcBorders>
              <w:left w:val="single" w:sz="6" w:space="0" w:color="auto"/>
            </w:tcBorders>
          </w:tcPr>
          <w:p w:rsidR="002B5CCC" w:rsidRDefault="002B5CCC">
            <w:pPr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7" w:type="dxa"/>
            <w:gridSpan w:val="3"/>
            <w:tcBorders>
              <w:left w:val="single" w:sz="6" w:space="0" w:color="auto"/>
            </w:tcBorders>
          </w:tcPr>
          <w:p w:rsidR="002B5CCC" w:rsidRDefault="002B5CCC">
            <w:pPr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7" w:type="dxa"/>
            <w:gridSpan w:val="2"/>
            <w:tcBorders>
              <w:left w:val="single" w:sz="6" w:space="0" w:color="auto"/>
            </w:tcBorders>
          </w:tcPr>
          <w:p w:rsidR="002B5CCC" w:rsidRDefault="002B5CCC">
            <w:pPr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7" w:type="dxa"/>
            <w:tcBorders>
              <w:left w:val="single" w:sz="6" w:space="0" w:color="auto"/>
            </w:tcBorders>
          </w:tcPr>
          <w:p w:rsidR="002B5CCC" w:rsidRDefault="002B5CCC">
            <w:pPr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7" w:type="dxa"/>
            <w:gridSpan w:val="3"/>
            <w:tcBorders>
              <w:left w:val="single" w:sz="6" w:space="0" w:color="auto"/>
            </w:tcBorders>
          </w:tcPr>
          <w:p w:rsidR="002B5CCC" w:rsidRDefault="002B5CCC">
            <w:pPr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7" w:type="dxa"/>
            <w:gridSpan w:val="2"/>
            <w:tcBorders>
              <w:left w:val="single" w:sz="6" w:space="0" w:color="auto"/>
            </w:tcBorders>
          </w:tcPr>
          <w:p w:rsidR="002B5CCC" w:rsidRDefault="002B5CCC">
            <w:pPr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61" w:type="dxa"/>
            <w:gridSpan w:val="3"/>
            <w:tcBorders>
              <w:left w:val="single" w:sz="6" w:space="0" w:color="auto"/>
            </w:tcBorders>
          </w:tcPr>
          <w:p w:rsidR="002B5CCC" w:rsidRDefault="002B5CCC">
            <w:pPr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2B5CCC" w:rsidRDefault="002B5CCC">
            <w:pPr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left w:val="single" w:sz="6" w:space="0" w:color="auto"/>
            </w:tcBorders>
          </w:tcPr>
          <w:p w:rsidR="002B5CCC" w:rsidRDefault="002B5CCC">
            <w:pPr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497" w:type="dxa"/>
            <w:tcBorders>
              <w:left w:val="single" w:sz="6" w:space="0" w:color="auto"/>
            </w:tcBorders>
          </w:tcPr>
          <w:p w:rsidR="002B5CCC" w:rsidRDefault="002B5CCC">
            <w:pPr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497" w:type="dxa"/>
            <w:gridSpan w:val="2"/>
            <w:tcBorders>
              <w:left w:val="single" w:sz="6" w:space="0" w:color="auto"/>
            </w:tcBorders>
          </w:tcPr>
          <w:p w:rsidR="002B5CCC" w:rsidRDefault="002B5CCC">
            <w:pPr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lef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18"/>
              </w:rPr>
              <w:t> </w:t>
            </w:r>
            <w:r>
              <w:rPr>
                <w:rFonts w:ascii="Times New Roman" w:hAnsi="Times New Roman"/>
                <w:b/>
                <w:sz w:val="18"/>
              </w:rPr>
              <w:fldChar w:fldCharType="end"/>
            </w:r>
          </w:p>
        </w:tc>
        <w:tc>
          <w:tcPr>
            <w:tcW w:w="1062" w:type="dxa"/>
            <w:tcBorders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36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18"/>
              </w:rPr>
              <w:t> </w:t>
            </w:r>
            <w:r>
              <w:rPr>
                <w:rFonts w:ascii="Times New Roman" w:hAnsi="Times New Roman"/>
                <w:b/>
                <w:sz w:val="18"/>
              </w:rPr>
              <w:fldChar w:fldCharType="end"/>
            </w:r>
          </w:p>
        </w:tc>
      </w:tr>
      <w:tr w:rsidR="002B5CC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553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sz w:val="14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8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6" w:type="dxa"/>
            <w:tcBorders>
              <w:left w:val="nil"/>
            </w:tcBorders>
          </w:tcPr>
          <w:p w:rsidR="002B5CCC" w:rsidRDefault="002B5CCC">
            <w:pPr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7" w:type="dxa"/>
            <w:tcBorders>
              <w:left w:val="single" w:sz="6" w:space="0" w:color="auto"/>
            </w:tcBorders>
          </w:tcPr>
          <w:p w:rsidR="002B5CCC" w:rsidRDefault="002B5CCC">
            <w:pPr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7" w:type="dxa"/>
            <w:gridSpan w:val="3"/>
            <w:tcBorders>
              <w:left w:val="single" w:sz="6" w:space="0" w:color="auto"/>
            </w:tcBorders>
          </w:tcPr>
          <w:p w:rsidR="002B5CCC" w:rsidRDefault="002B5CCC">
            <w:pPr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7" w:type="dxa"/>
            <w:gridSpan w:val="2"/>
            <w:tcBorders>
              <w:left w:val="single" w:sz="6" w:space="0" w:color="auto"/>
            </w:tcBorders>
          </w:tcPr>
          <w:p w:rsidR="002B5CCC" w:rsidRDefault="002B5CCC">
            <w:pPr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7" w:type="dxa"/>
            <w:tcBorders>
              <w:left w:val="single" w:sz="6" w:space="0" w:color="auto"/>
            </w:tcBorders>
          </w:tcPr>
          <w:p w:rsidR="002B5CCC" w:rsidRDefault="002B5CCC">
            <w:pPr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7" w:type="dxa"/>
            <w:gridSpan w:val="3"/>
            <w:tcBorders>
              <w:left w:val="single" w:sz="6" w:space="0" w:color="auto"/>
            </w:tcBorders>
          </w:tcPr>
          <w:p w:rsidR="002B5CCC" w:rsidRDefault="002B5CCC">
            <w:pPr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7" w:type="dxa"/>
            <w:gridSpan w:val="2"/>
            <w:tcBorders>
              <w:left w:val="single" w:sz="6" w:space="0" w:color="auto"/>
            </w:tcBorders>
          </w:tcPr>
          <w:p w:rsidR="002B5CCC" w:rsidRDefault="002B5CCC">
            <w:pPr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61" w:type="dxa"/>
            <w:gridSpan w:val="3"/>
            <w:tcBorders>
              <w:left w:val="single" w:sz="6" w:space="0" w:color="auto"/>
            </w:tcBorders>
          </w:tcPr>
          <w:p w:rsidR="002B5CCC" w:rsidRDefault="002B5CCC">
            <w:pPr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2B5CCC" w:rsidRDefault="002B5CCC">
            <w:pPr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left w:val="single" w:sz="6" w:space="0" w:color="auto"/>
            </w:tcBorders>
          </w:tcPr>
          <w:p w:rsidR="002B5CCC" w:rsidRDefault="002B5CCC">
            <w:pPr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497" w:type="dxa"/>
            <w:tcBorders>
              <w:left w:val="single" w:sz="6" w:space="0" w:color="auto"/>
            </w:tcBorders>
          </w:tcPr>
          <w:p w:rsidR="002B5CCC" w:rsidRDefault="002B5CCC">
            <w:pPr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497" w:type="dxa"/>
            <w:gridSpan w:val="2"/>
            <w:tcBorders>
              <w:left w:val="single" w:sz="6" w:space="0" w:color="auto"/>
            </w:tcBorders>
          </w:tcPr>
          <w:p w:rsidR="002B5CCC" w:rsidRDefault="002B5CCC">
            <w:pPr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lef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36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18"/>
              </w:rPr>
              <w:t> </w:t>
            </w:r>
            <w:r>
              <w:rPr>
                <w:rFonts w:ascii="Times New Roman" w:hAnsi="Times New Roman"/>
                <w:b/>
                <w:sz w:val="18"/>
              </w:rPr>
              <w:fldChar w:fldCharType="end"/>
            </w:r>
          </w:p>
        </w:tc>
        <w:tc>
          <w:tcPr>
            <w:tcW w:w="1062" w:type="dxa"/>
            <w:tcBorders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36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18"/>
              </w:rPr>
              <w:t> </w:t>
            </w:r>
            <w:r>
              <w:rPr>
                <w:rFonts w:ascii="Times New Roman" w:hAnsi="Times New Roman"/>
                <w:b/>
                <w:sz w:val="18"/>
              </w:rPr>
              <w:fldChar w:fldCharType="end"/>
            </w:r>
          </w:p>
        </w:tc>
      </w:tr>
      <w:tr w:rsidR="002B5CC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553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sz w:val="14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6" w:type="dxa"/>
            <w:tcBorders>
              <w:left w:val="nil"/>
              <w:bottom w:val="single" w:sz="6" w:space="0" w:color="auto"/>
            </w:tcBorders>
          </w:tcPr>
          <w:p w:rsidR="002B5CCC" w:rsidRDefault="002B5CCC">
            <w:pPr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7" w:type="dxa"/>
            <w:tcBorders>
              <w:left w:val="single" w:sz="6" w:space="0" w:color="auto"/>
              <w:bottom w:val="single" w:sz="6" w:space="0" w:color="auto"/>
            </w:tcBorders>
          </w:tcPr>
          <w:p w:rsidR="002B5CCC" w:rsidRDefault="002B5CCC">
            <w:pPr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7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2B5CCC" w:rsidRDefault="002B5CCC">
            <w:pPr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7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2B5CCC" w:rsidRDefault="002B5CCC">
            <w:pPr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7" w:type="dxa"/>
            <w:tcBorders>
              <w:left w:val="single" w:sz="6" w:space="0" w:color="auto"/>
              <w:bottom w:val="single" w:sz="6" w:space="0" w:color="auto"/>
            </w:tcBorders>
          </w:tcPr>
          <w:p w:rsidR="002B5CCC" w:rsidRDefault="002B5CCC">
            <w:pPr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7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2B5CCC" w:rsidRDefault="002B5CCC">
            <w:pPr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07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2B5CCC" w:rsidRDefault="002B5CCC">
            <w:pPr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61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2B5CCC" w:rsidRDefault="002B5CCC">
            <w:pPr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</w:tcBorders>
          </w:tcPr>
          <w:p w:rsidR="002B5CCC" w:rsidRDefault="002B5CCC">
            <w:pPr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2B5CCC" w:rsidRDefault="002B5CCC">
            <w:pPr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497" w:type="dxa"/>
            <w:tcBorders>
              <w:left w:val="single" w:sz="6" w:space="0" w:color="auto"/>
              <w:bottom w:val="single" w:sz="6" w:space="0" w:color="auto"/>
            </w:tcBorders>
          </w:tcPr>
          <w:p w:rsidR="002B5CCC" w:rsidRDefault="002B5CCC">
            <w:pPr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497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2B5CCC" w:rsidRDefault="002B5CCC">
            <w:pPr>
              <w:rPr>
                <w:sz w:val="1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37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18"/>
              </w:rPr>
              <w:t> </w:t>
            </w:r>
            <w:r>
              <w:rPr>
                <w:rFonts w:ascii="Times New Roman" w:hAnsi="Times New Roman"/>
                <w:b/>
                <w:sz w:val="18"/>
              </w:rPr>
              <w:fldChar w:fldCharType="end"/>
            </w:r>
          </w:p>
        </w:tc>
        <w:tc>
          <w:tcPr>
            <w:tcW w:w="10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37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18"/>
              </w:rPr>
              <w:t> </w:t>
            </w:r>
            <w:r>
              <w:rPr>
                <w:rFonts w:ascii="Times New Roman" w:hAnsi="Times New Roman"/>
                <w:b/>
                <w:sz w:val="18"/>
              </w:rPr>
              <w:fldChar w:fldCharType="end"/>
            </w:r>
          </w:p>
        </w:tc>
      </w:tr>
      <w:tr w:rsidR="002B5CC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0915" w:type="dxa"/>
            <w:gridSpan w:val="30"/>
            <w:tcBorders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rPr>
                <w:sz w:val="10"/>
              </w:rPr>
            </w:pPr>
          </w:p>
          <w:p w:rsidR="002B5CCC" w:rsidRDefault="002B5CCC">
            <w:pPr>
              <w:numPr>
                <w:ilvl w:val="0"/>
                <w:numId w:val="2"/>
              </w:numPr>
              <w:spacing w:line="200" w:lineRule="exact"/>
            </w:pPr>
            <w:r>
              <w:t>Sírvase indicar el idioma para la correspondencia</w:t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Text33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21"/>
            <w:r>
              <w:t xml:space="preserve"> Inglés</w:t>
            </w:r>
            <w:r>
              <w:tab/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Text34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22"/>
            <w:r>
              <w:t xml:space="preserve"> Francés</w:t>
            </w:r>
            <w:r>
              <w:tab/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Text35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23"/>
            <w:r>
              <w:t xml:space="preserve"> Español</w:t>
            </w:r>
          </w:p>
        </w:tc>
      </w:tr>
      <w:tr w:rsidR="002B5CCC">
        <w:tblPrEx>
          <w:tblCellMar>
            <w:top w:w="0" w:type="dxa"/>
            <w:bottom w:w="0" w:type="dxa"/>
          </w:tblCellMar>
        </w:tblPrEx>
        <w:tc>
          <w:tcPr>
            <w:tcW w:w="10915" w:type="dxa"/>
            <w:gridSpan w:val="3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rPr>
                <w:sz w:val="10"/>
              </w:rPr>
            </w:pPr>
          </w:p>
          <w:p w:rsidR="002B5CCC" w:rsidRDefault="002B5CCC">
            <w:r>
              <w:t xml:space="preserve">16. Indique su </w:t>
            </w:r>
            <w:r>
              <w:rPr>
                <w:u w:val="single"/>
              </w:rPr>
              <w:t>esfera de especialización</w:t>
            </w:r>
            <w:r>
              <w:t xml:space="preserve"> profesional (práctica) en los siguientes sectores de actividad y títulos de empleo:</w:t>
            </w:r>
          </w:p>
        </w:tc>
      </w:tr>
      <w:tr w:rsidR="002B5CCC">
        <w:tblPrEx>
          <w:tblCellMar>
            <w:top w:w="0" w:type="dxa"/>
            <w:bottom w:w="0" w:type="dxa"/>
          </w:tblCellMar>
        </w:tblPrEx>
        <w:trPr>
          <w:trHeight w:hRule="exact" w:val="3340"/>
        </w:trPr>
        <w:tc>
          <w:tcPr>
            <w:tcW w:w="3638" w:type="dxa"/>
            <w:gridSpan w:val="7"/>
            <w:tcBorders>
              <w:left w:val="single" w:sz="6" w:space="0" w:color="auto"/>
              <w:bottom w:val="single" w:sz="6" w:space="0" w:color="auto"/>
            </w:tcBorders>
          </w:tcPr>
          <w:p w:rsidR="002B5CCC" w:rsidRDefault="002B5CCC">
            <w:pPr>
              <w:rPr>
                <w:sz w:val="8"/>
              </w:rPr>
            </w:pPr>
          </w:p>
          <w:p w:rsidR="002B5CCC" w:rsidRDefault="002B5CCC"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Text36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24"/>
            <w:r>
              <w:t xml:space="preserve"> </w:t>
            </w:r>
            <w:r>
              <w:rPr>
                <w:sz w:val="14"/>
              </w:rPr>
              <w:t>Contabilidad/Auditoría/Gestión financiera</w:t>
            </w:r>
          </w:p>
          <w:p w:rsidR="002B5CCC" w:rsidRDefault="002B5CCC"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Text39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25"/>
            <w:r>
              <w:t xml:space="preserve"> </w:t>
            </w:r>
            <w:r>
              <w:rPr>
                <w:sz w:val="14"/>
              </w:rPr>
              <w:t>Financiación agrícola/Créditos/Inversión</w:t>
            </w:r>
          </w:p>
          <w:p w:rsidR="002B5CCC" w:rsidRDefault="002B5CCC"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Text40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26"/>
            <w:r>
              <w:t xml:space="preserve"> </w:t>
            </w:r>
            <w:r>
              <w:rPr>
                <w:sz w:val="14"/>
              </w:rPr>
              <w:t>Política agraria</w:t>
            </w:r>
          </w:p>
          <w:p w:rsidR="002B5CCC" w:rsidRDefault="002B5CCC"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Text41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27"/>
            <w:r>
              <w:t xml:space="preserve"> </w:t>
            </w:r>
            <w:r>
              <w:rPr>
                <w:sz w:val="14"/>
              </w:rPr>
              <w:t>Agricultura/Agronomía</w:t>
            </w:r>
          </w:p>
          <w:p w:rsidR="002B5CCC" w:rsidRDefault="002B5CCC"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Text42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28"/>
            <w:r>
              <w:t xml:space="preserve"> </w:t>
            </w:r>
            <w:r>
              <w:rPr>
                <w:sz w:val="14"/>
              </w:rPr>
              <w:t>Agroindustrias/Sistemas de gestión postcosecha</w:t>
            </w:r>
          </w:p>
          <w:p w:rsidR="002B5CCC" w:rsidRDefault="002B5CCC"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Text43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29"/>
            <w:r>
              <w:t xml:space="preserve"> </w:t>
            </w:r>
            <w:r>
              <w:rPr>
                <w:sz w:val="14"/>
              </w:rPr>
              <w:t>Productos básicos y comercio</w:t>
            </w:r>
          </w:p>
          <w:p w:rsidR="002B5CCC" w:rsidRDefault="002B5CCC"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Text44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30"/>
            <w:r>
              <w:t xml:space="preserve"> </w:t>
            </w:r>
            <w:r>
              <w:rPr>
                <w:sz w:val="14"/>
              </w:rPr>
              <w:t>Informática/Sistemas de información</w:t>
            </w:r>
          </w:p>
          <w:p w:rsidR="002B5CCC" w:rsidRDefault="002B5CCC"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Text45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31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sz w:val="14"/>
              </w:rPr>
              <w:t>Economía/Econometría</w:t>
            </w:r>
          </w:p>
          <w:p w:rsidR="002B5CCC" w:rsidRDefault="002B5CCC"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Text46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32"/>
            <w:r>
              <w:t xml:space="preserve"> </w:t>
            </w:r>
            <w:r>
              <w:rPr>
                <w:sz w:val="14"/>
              </w:rPr>
              <w:t>Educación/Extensión agraria/Capacitación</w:t>
            </w:r>
          </w:p>
          <w:p w:rsidR="002B5CCC" w:rsidRDefault="002B5CCC"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Text47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33"/>
            <w:r>
              <w:t xml:space="preserve"> </w:t>
            </w:r>
            <w:r>
              <w:rPr>
                <w:sz w:val="14"/>
              </w:rPr>
              <w:t>Ingeniería/Mecanización</w:t>
            </w:r>
          </w:p>
          <w:p w:rsidR="002B5CCC" w:rsidRDefault="002B5CCC"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Text48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34"/>
            <w:r>
              <w:t xml:space="preserve"> </w:t>
            </w:r>
            <w:r>
              <w:rPr>
                <w:sz w:val="14"/>
              </w:rPr>
              <w:t>Ciencias del medio ambiente</w:t>
            </w:r>
          </w:p>
          <w:p w:rsidR="002B5CCC" w:rsidRDefault="002B5CCC"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Text49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35"/>
            <w:r>
              <w:t xml:space="preserve"> </w:t>
            </w:r>
            <w:r>
              <w:rPr>
                <w:sz w:val="14"/>
              </w:rPr>
              <w:t>Gestión agrícola/Sistemas de explotación agrícola</w:t>
            </w:r>
          </w:p>
          <w:p w:rsidR="002B5CCC" w:rsidRDefault="002B5CCC">
            <w:pPr>
              <w:rPr>
                <w:sz w:val="14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Text50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36"/>
            <w:r>
              <w:t xml:space="preserve"> </w:t>
            </w:r>
            <w:r>
              <w:rPr>
                <w:sz w:val="14"/>
              </w:rPr>
              <w:t>Sector pesquero</w:t>
            </w:r>
          </w:p>
          <w:p w:rsidR="002B5CCC" w:rsidRDefault="002B5CCC"/>
        </w:tc>
        <w:tc>
          <w:tcPr>
            <w:tcW w:w="3638" w:type="dxa"/>
            <w:gridSpan w:val="15"/>
            <w:tcBorders>
              <w:bottom w:val="single" w:sz="6" w:space="0" w:color="auto"/>
            </w:tcBorders>
          </w:tcPr>
          <w:p w:rsidR="002B5CCC" w:rsidRDefault="002B5CCC">
            <w:pPr>
              <w:rPr>
                <w:sz w:val="8"/>
              </w:rPr>
            </w:pPr>
          </w:p>
          <w:p w:rsidR="002B5CCC" w:rsidRDefault="002B5CCC"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Text37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37"/>
            <w:r>
              <w:t xml:space="preserve"> </w:t>
            </w:r>
            <w:r>
              <w:rPr>
                <w:sz w:val="14"/>
              </w:rPr>
              <w:t>Seguridad alimentaria/Ayuda alimentaria</w:t>
            </w:r>
          </w:p>
          <w:p w:rsidR="002B5CCC" w:rsidRDefault="002B5CCC"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Text51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38"/>
            <w:r>
              <w:t xml:space="preserve"> </w:t>
            </w:r>
            <w:r>
              <w:rPr>
                <w:sz w:val="14"/>
              </w:rPr>
              <w:t>Ciencias Forestales/Silvicultura</w:t>
            </w:r>
          </w:p>
          <w:p w:rsidR="002B5CCC" w:rsidRDefault="002B5CCC"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Text52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39"/>
            <w:r>
              <w:t xml:space="preserve"> </w:t>
            </w:r>
            <w:r>
              <w:rPr>
                <w:sz w:val="14"/>
              </w:rPr>
              <w:t>Horticultura</w:t>
            </w:r>
          </w:p>
          <w:p w:rsidR="002B5CCC" w:rsidRDefault="002B5CCC"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Text53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40"/>
            <w:r>
              <w:t xml:space="preserve"> </w:t>
            </w:r>
            <w:r>
              <w:rPr>
                <w:sz w:val="14"/>
              </w:rPr>
              <w:t>Recursos humanos/Gestión del personal</w:t>
            </w:r>
          </w:p>
          <w:p w:rsidR="002B5CCC" w:rsidRDefault="002B5CCC"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Text54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41"/>
            <w:r>
              <w:t xml:space="preserve"> </w:t>
            </w:r>
            <w:r>
              <w:rPr>
                <w:sz w:val="14"/>
              </w:rPr>
              <w:t>Derecho/Cuestiones jurídicas</w:t>
            </w:r>
          </w:p>
          <w:p w:rsidR="002B5CCC" w:rsidRDefault="002B5CCC"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Text55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42"/>
            <w:r>
              <w:t xml:space="preserve"> </w:t>
            </w:r>
            <w:r>
              <w:rPr>
                <w:sz w:val="14"/>
              </w:rPr>
              <w:t>Biblioteca/Sistemas de documentación</w:t>
            </w:r>
          </w:p>
          <w:p w:rsidR="002B5CCC" w:rsidRDefault="002B5CCC"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Text56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43"/>
            <w:r>
              <w:t xml:space="preserve"> </w:t>
            </w:r>
            <w:r>
              <w:rPr>
                <w:sz w:val="14"/>
              </w:rPr>
              <w:t>Ganadería/Veterinaria</w:t>
            </w:r>
          </w:p>
          <w:p w:rsidR="002B5CCC" w:rsidRDefault="002B5CCC"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Text57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44"/>
            <w:r>
              <w:t xml:space="preserve"> </w:t>
            </w:r>
            <w:r>
              <w:rPr>
                <w:sz w:val="14"/>
              </w:rPr>
              <w:t>Gestión/Administración/Conferencias</w:t>
            </w:r>
          </w:p>
          <w:p w:rsidR="002B5CCC" w:rsidRDefault="002B5CCC"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Text58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45"/>
            <w:r>
              <w:t xml:space="preserve"> </w:t>
            </w:r>
            <w:r>
              <w:rPr>
                <w:sz w:val="14"/>
              </w:rPr>
              <w:t>Comercialización</w:t>
            </w:r>
          </w:p>
          <w:p w:rsidR="002B5CCC" w:rsidRDefault="002B5CCC"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Text59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46"/>
            <w:r>
              <w:t xml:space="preserve"> </w:t>
            </w:r>
            <w:r>
              <w:rPr>
                <w:sz w:val="14"/>
              </w:rPr>
              <w:t>Ciencias médicas</w:t>
            </w:r>
          </w:p>
          <w:p w:rsidR="002B5CCC" w:rsidRDefault="002B5CCC"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Text60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47"/>
            <w:r>
              <w:t xml:space="preserve"> </w:t>
            </w:r>
            <w:r>
              <w:rPr>
                <w:sz w:val="14"/>
              </w:rPr>
              <w:t>Nutrición</w:t>
            </w:r>
          </w:p>
          <w:p w:rsidR="002B5CCC" w:rsidRDefault="002B5CCC">
            <w:pPr>
              <w:ind w:left="224" w:hanging="224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Text61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48"/>
            <w:r>
              <w:t xml:space="preserve"> </w:t>
            </w:r>
            <w:r>
              <w:rPr>
                <w:sz w:val="14"/>
              </w:rPr>
              <w:t xml:space="preserve">Organización y gestión/Instituciones/Gestión del </w:t>
            </w:r>
            <w:r>
              <w:rPr>
                <w:sz w:val="14"/>
              </w:rPr>
              <w:br/>
              <w:t xml:space="preserve"> desarrollo</w:t>
            </w:r>
          </w:p>
          <w:p w:rsidR="002B5CCC" w:rsidRDefault="002B5CCC"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Text62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49"/>
            <w:r>
              <w:t xml:space="preserve"> </w:t>
            </w:r>
            <w:r>
              <w:rPr>
                <w:sz w:val="14"/>
              </w:rPr>
              <w:t>Producción vegetal y protección de las plantas</w:t>
            </w:r>
          </w:p>
          <w:p w:rsidR="002B5CCC" w:rsidRDefault="002B5CCC"/>
        </w:tc>
        <w:tc>
          <w:tcPr>
            <w:tcW w:w="3638" w:type="dxa"/>
            <w:gridSpan w:val="8"/>
            <w:tcBorders>
              <w:bottom w:val="single" w:sz="6" w:space="0" w:color="auto"/>
              <w:right w:val="single" w:sz="6" w:space="0" w:color="auto"/>
            </w:tcBorders>
          </w:tcPr>
          <w:p w:rsidR="002B5CCC" w:rsidRDefault="002B5CCC">
            <w:pPr>
              <w:rPr>
                <w:sz w:val="8"/>
              </w:rPr>
            </w:pPr>
          </w:p>
          <w:p w:rsidR="002B5CCC" w:rsidRDefault="002B5CCC"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Text38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50"/>
            <w:r>
              <w:t xml:space="preserve"> </w:t>
            </w:r>
            <w:r>
              <w:rPr>
                <w:sz w:val="14"/>
              </w:rPr>
              <w:t>Análisis y evaluación de proyectos</w:t>
            </w:r>
          </w:p>
          <w:p w:rsidR="002B5CCC" w:rsidRDefault="002B5CCC">
            <w:pPr>
              <w:ind w:left="272" w:hanging="272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Text63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51"/>
            <w:r>
              <w:t xml:space="preserve"> </w:t>
            </w:r>
            <w:r>
              <w:rPr>
                <w:sz w:val="14"/>
              </w:rPr>
              <w:t>Publicaciones/Medios de Información/Redacción/ Información pública</w:t>
            </w:r>
          </w:p>
          <w:p w:rsidR="002B5CCC" w:rsidRDefault="002B5CCC"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Text64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52"/>
            <w:r>
              <w:t xml:space="preserve"> </w:t>
            </w:r>
            <w:r>
              <w:rPr>
                <w:sz w:val="14"/>
              </w:rPr>
              <w:t>Investigación y desarrollo</w:t>
            </w:r>
          </w:p>
          <w:p w:rsidR="002B5CCC" w:rsidRDefault="002B5CCC"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Text65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53"/>
            <w:r>
              <w:t xml:space="preserve"> </w:t>
            </w:r>
            <w:r>
              <w:rPr>
                <w:sz w:val="14"/>
              </w:rPr>
              <w:t>Desarrollo rural y reforma agraria</w:t>
            </w:r>
          </w:p>
          <w:p w:rsidR="002B5CCC" w:rsidRDefault="002B5CCC"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Text66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54"/>
            <w:r>
              <w:t xml:space="preserve"> </w:t>
            </w:r>
            <w:r>
              <w:rPr>
                <w:sz w:val="14"/>
              </w:rPr>
              <w:t>Trabajos de Secretariado/Estenografía/Oficina</w:t>
            </w:r>
          </w:p>
          <w:p w:rsidR="002B5CCC" w:rsidRDefault="002B5CCC"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Text67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55"/>
            <w:r>
              <w:t xml:space="preserve"> </w:t>
            </w:r>
            <w:r>
              <w:rPr>
                <w:sz w:val="14"/>
              </w:rPr>
              <w:t>Sociología</w:t>
            </w:r>
          </w:p>
          <w:p w:rsidR="002B5CCC" w:rsidRDefault="002B5CCC"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Text68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56"/>
            <w:r>
              <w:t xml:space="preserve"> </w:t>
            </w:r>
            <w:r>
              <w:rPr>
                <w:sz w:val="14"/>
              </w:rPr>
              <w:t>Edafología y ordenación de tierra</w:t>
            </w:r>
          </w:p>
          <w:p w:rsidR="002B5CCC" w:rsidRDefault="002B5CCC"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Text69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57"/>
            <w:r>
              <w:t xml:space="preserve"> </w:t>
            </w:r>
            <w:r>
              <w:rPr>
                <w:sz w:val="14"/>
              </w:rPr>
              <w:t>Estadística</w:t>
            </w:r>
          </w:p>
          <w:p w:rsidR="002B5CCC" w:rsidRDefault="002B5CCC"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Text70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58"/>
            <w:r>
              <w:t xml:space="preserve"> </w:t>
            </w:r>
            <w:r>
              <w:rPr>
                <w:sz w:val="14"/>
              </w:rPr>
              <w:t>Traducción/Interpretación/Redacción de actas</w:t>
            </w:r>
          </w:p>
          <w:p w:rsidR="002B5CCC" w:rsidRDefault="002B5CCC"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Text71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59"/>
            <w:r>
              <w:t xml:space="preserve"> </w:t>
            </w:r>
            <w:r>
              <w:rPr>
                <w:sz w:val="14"/>
              </w:rPr>
              <w:t>Ordenación de recursos hídricos</w:t>
            </w:r>
          </w:p>
          <w:p w:rsidR="002B5CCC" w:rsidRDefault="002B5CCC"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Text72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60"/>
            <w:r>
              <w:t xml:space="preserve"> </w:t>
            </w:r>
            <w:r>
              <w:rPr>
                <w:sz w:val="14"/>
              </w:rPr>
              <w:t>Mujer y desarrollo</w:t>
            </w:r>
          </w:p>
          <w:p w:rsidR="002B5CCC" w:rsidRDefault="002B5CCC"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Text73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61"/>
            <w:r>
              <w:t xml:space="preserve"> </w:t>
            </w:r>
            <w:r>
              <w:rPr>
                <w:sz w:val="14"/>
              </w:rPr>
              <w:t xml:space="preserve">Otros (especificar </w:t>
            </w:r>
            <w:r>
              <w:rPr>
                <w:sz w:val="14"/>
                <w:u w:val="single"/>
              </w:rPr>
              <w:t>infra</w:t>
            </w:r>
            <w:r>
              <w:rPr>
                <w:sz w:val="14"/>
              </w:rPr>
              <w:t>)</w:t>
            </w:r>
          </w:p>
          <w:p w:rsidR="002B5CCC" w:rsidRDefault="002B5CCC">
            <w:pPr>
              <w:tabs>
                <w:tab w:val="left" w:pos="272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2" w:name="Text74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62"/>
          </w:p>
          <w:p w:rsidR="002B5CCC" w:rsidRDefault="002B5CCC">
            <w:pPr>
              <w:tabs>
                <w:tab w:val="left" w:pos="272"/>
              </w:tabs>
            </w:pPr>
            <w:r>
              <w:rPr>
                <w:rFonts w:ascii="Times New Roman" w:hAnsi="Times New Roman"/>
                <w:b/>
                <w:sz w:val="20"/>
              </w:rPr>
              <w:tab/>
            </w:r>
          </w:p>
          <w:p w:rsidR="002B5CCC" w:rsidRDefault="002B5CCC"/>
        </w:tc>
      </w:tr>
      <w:tr w:rsidR="002B5CCC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45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CC" w:rsidRDefault="002B5CCC">
            <w:pPr>
              <w:numPr>
                <w:ilvl w:val="0"/>
                <w:numId w:val="3"/>
              </w:numPr>
            </w:pPr>
            <w:r>
              <w:t>¿A qué tipo de trabajo aspira usted?</w:t>
            </w:r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3" w:name="Text76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63"/>
          </w:p>
        </w:tc>
        <w:tc>
          <w:tcPr>
            <w:tcW w:w="5457" w:type="dxa"/>
            <w:gridSpan w:val="1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CC" w:rsidRDefault="002B5CCC">
            <w:pPr>
              <w:numPr>
                <w:ilvl w:val="0"/>
                <w:numId w:val="4"/>
              </w:numPr>
              <w:spacing w:line="200" w:lineRule="exact"/>
            </w:pPr>
            <w:r>
              <w:t>Si responde a un anuncio de vacante, indique el número:</w:t>
            </w:r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64" w:name="Text77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64"/>
          </w:p>
          <w:p w:rsidR="002B5CCC" w:rsidRDefault="002B5CCC">
            <w:pPr>
              <w:spacing w:line="200" w:lineRule="exact"/>
            </w:pPr>
            <w:r>
              <w:t>Sírvase presentar una solicitud para cada anuncio de vacante</w:t>
            </w:r>
            <w:r>
              <w:rPr>
                <w:sz w:val="14"/>
              </w:rPr>
              <w:t>.</w:t>
            </w:r>
          </w:p>
        </w:tc>
      </w:tr>
      <w:tr w:rsidR="002B5CCC">
        <w:tblPrEx>
          <w:tblCellMar>
            <w:top w:w="0" w:type="dxa"/>
            <w:bottom w:w="0" w:type="dxa"/>
          </w:tblCellMar>
        </w:tblPrEx>
        <w:tc>
          <w:tcPr>
            <w:tcW w:w="10915" w:type="dxa"/>
            <w:gridSpan w:val="30"/>
            <w:tcBorders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</w:pPr>
            <w:r>
              <w:t>19. Conocimientos de informática</w:t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Text78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65"/>
            <w:r>
              <w:t xml:space="preserve"> Excelentes</w:t>
            </w:r>
            <w:r>
              <w:tab/>
            </w:r>
            <w:r>
              <w:tab/>
              <w:t xml:space="preserve">   </w:t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Text79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66"/>
            <w:r>
              <w:t xml:space="preserve"> Buenos</w:t>
            </w:r>
            <w:r>
              <w:tab/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Text80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67"/>
            <w:r>
              <w:t xml:space="preserve"> Regulares</w:t>
            </w:r>
            <w:r>
              <w:tab/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Text81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68"/>
            <w:r>
              <w:t xml:space="preserve"> Elementales</w:t>
            </w:r>
          </w:p>
        </w:tc>
      </w:tr>
      <w:tr w:rsidR="002B5CCC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0915" w:type="dxa"/>
            <w:gridSpan w:val="30"/>
            <w:tcBorders>
              <w:left w:val="single" w:sz="6" w:space="0" w:color="auto"/>
              <w:right w:val="single" w:sz="6" w:space="0" w:color="auto"/>
            </w:tcBorders>
          </w:tcPr>
          <w:p w:rsidR="002B5CCC" w:rsidRDefault="002B5CCC">
            <w:r>
              <w:t>Indique brevemente los programas de computadora que utiliza normalmente.</w:t>
            </w:r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69" w:name="Text82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69"/>
          </w:p>
        </w:tc>
      </w:tr>
      <w:tr w:rsidR="002B5CCC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915" w:type="dxa"/>
            <w:gridSpan w:val="3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SÍRVASE TOMAR NOTA DE QUE, </w:t>
            </w:r>
            <w:r>
              <w:rPr>
                <w:b/>
                <w:sz w:val="14"/>
                <w:u w:val="single"/>
              </w:rPr>
              <w:t>AL EVALUAR SU CANDIDATURA</w:t>
            </w:r>
            <w:r>
              <w:rPr>
                <w:b/>
                <w:sz w:val="14"/>
              </w:rPr>
              <w:t>, LA FAO SE RESERVA EL DERECHO DE PONERSE EN CONTACTO CON LAS EMPRESAS U ORGANIZACIONES DONDE HAYA TRABAJADO ANTERIORMENTE PARA PEDIR REFERENCIAS. EN LA FASE DE EVALUACION, NO ACOSTUMBRAMOS A PONERNOS EN CONTACTO CON SU ACTUAL EMPRESA U ORGANIZACION A MENOS QUE USTED LO AUTORICE EXPRESAMENTE.</w:t>
            </w:r>
          </w:p>
          <w:p w:rsidR="002B5CCC" w:rsidRDefault="002B5CCC">
            <w:pPr>
              <w:rPr>
                <w:sz w:val="14"/>
              </w:rPr>
            </w:pPr>
          </w:p>
        </w:tc>
      </w:tr>
      <w:tr w:rsidR="002B5CC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0915" w:type="dxa"/>
            <w:gridSpan w:val="30"/>
            <w:tcBorders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</w:pPr>
            <w:r>
              <w:t xml:space="preserve"> ¿TIENE USTED ALGUN INCONVENIENTE EN QUE NOS PONGAMOS EN CONTACTO CON LA EMPRESA U ORGANIZACION DONDE TRABAJA ACTUALMENTE</w:t>
            </w:r>
            <w:r>
              <w:rPr>
                <w:sz w:val="14"/>
              </w:rPr>
              <w:t>?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ab/>
            </w:r>
            <w:r>
              <w:rPr>
                <w:sz w:val="14"/>
              </w:rPr>
              <w:tab/>
            </w:r>
            <w:r>
              <w:rPr>
                <w:sz w:val="14"/>
              </w:rPr>
              <w:tab/>
            </w:r>
            <w:r>
              <w:rPr>
                <w:sz w:val="14"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Text84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70"/>
            <w:r>
              <w:t xml:space="preserve"> Si</w:t>
            </w:r>
            <w:r>
              <w:tab/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Text85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71"/>
            <w:r>
              <w:t xml:space="preserve"> No</w:t>
            </w:r>
          </w:p>
          <w:p w:rsidR="002B5CCC" w:rsidRDefault="002B5CCC">
            <w:pPr>
              <w:spacing w:line="200" w:lineRule="exact"/>
            </w:pPr>
          </w:p>
        </w:tc>
      </w:tr>
      <w:tr w:rsidR="002B5CCC">
        <w:tblPrEx>
          <w:tblCellMar>
            <w:top w:w="0" w:type="dxa"/>
            <w:bottom w:w="0" w:type="dxa"/>
          </w:tblCellMar>
        </w:tblPrEx>
        <w:tc>
          <w:tcPr>
            <w:tcW w:w="10915" w:type="dxa"/>
            <w:gridSpan w:val="3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</w:pPr>
            <w:r>
              <w:rPr>
                <w:b/>
                <w:sz w:val="14"/>
              </w:rPr>
              <w:t xml:space="preserve">TENGA EN CUENTA, SI EMBARGO QUE, ANTES DE HACERLE UNA </w:t>
            </w:r>
            <w:r>
              <w:rPr>
                <w:b/>
                <w:sz w:val="14"/>
                <w:u w:val="single"/>
              </w:rPr>
              <w:t>OFERTA DE EMPLEO</w:t>
            </w:r>
            <w:r>
              <w:rPr>
                <w:b/>
                <w:sz w:val="14"/>
              </w:rPr>
              <w:t>, LA FAO DEBERA PEDIR INFORMES TANTO A LA EMPRESA U ORGANIZACION DONDE TRABAJA ACTUALMENTE COMO A LAS ANTERIORES</w:t>
            </w:r>
            <w:r>
              <w:rPr>
                <w:b/>
              </w:rPr>
              <w:t>.</w:t>
            </w:r>
          </w:p>
        </w:tc>
      </w:tr>
      <w:tr w:rsidR="002B5CCC">
        <w:tblPrEx>
          <w:tblCellMar>
            <w:top w:w="0" w:type="dxa"/>
            <w:bottom w:w="0" w:type="dxa"/>
          </w:tblCellMar>
        </w:tblPrEx>
        <w:tc>
          <w:tcPr>
            <w:tcW w:w="10915" w:type="dxa"/>
            <w:gridSpan w:val="30"/>
            <w:tcBorders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</w:pPr>
            <w:r>
              <w:rPr>
                <w:sz w:val="14"/>
              </w:rPr>
              <w:t>Certifico que todas mis respuestas a las preguntas responden a la verdad, y que son completas y exactas según mi leal saber y entender, entendiéndose que cualquier declaración falsa o el hecho de no constar cualquier dato solicitado en este formulario será motivo suficiente para la rescisión de cualquier oferta de nombramiento o el despido después de haber aceptado dicho nombramiento</w:t>
            </w:r>
            <w:r>
              <w:t>.</w:t>
            </w:r>
          </w:p>
        </w:tc>
      </w:tr>
      <w:tr w:rsidR="002B5CC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457" w:type="dxa"/>
            <w:gridSpan w:val="14"/>
            <w:tcBorders>
              <w:left w:val="single" w:sz="6" w:space="0" w:color="auto"/>
              <w:bottom w:val="single" w:sz="6" w:space="0" w:color="auto"/>
            </w:tcBorders>
          </w:tcPr>
          <w:p w:rsidR="002B5CCC" w:rsidRDefault="002B5CCC">
            <w:pPr>
              <w:rPr>
                <w:sz w:val="8"/>
              </w:rPr>
            </w:pPr>
          </w:p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t xml:space="preserve">Fecha </w:t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72" w:name="Text86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72"/>
          </w:p>
          <w:p w:rsidR="002B5CCC" w:rsidRDefault="002B5CCC">
            <w:pPr>
              <w:spacing w:line="200" w:lineRule="exact"/>
            </w:pPr>
          </w:p>
        </w:tc>
        <w:tc>
          <w:tcPr>
            <w:tcW w:w="5457" w:type="dxa"/>
            <w:gridSpan w:val="16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2B5CCC" w:rsidRDefault="002B5CCC">
            <w:pPr>
              <w:rPr>
                <w:sz w:val="8"/>
              </w:rPr>
            </w:pPr>
          </w:p>
          <w:p w:rsidR="002B5CCC" w:rsidRDefault="002B5CCC">
            <w:pPr>
              <w:spacing w:line="200" w:lineRule="exact"/>
            </w:pPr>
            <w:r>
              <w:t>Firma</w:t>
            </w:r>
          </w:p>
        </w:tc>
      </w:tr>
      <w:tr w:rsidR="002B5CCC">
        <w:tblPrEx>
          <w:tblCellMar>
            <w:top w:w="0" w:type="dxa"/>
            <w:bottom w:w="0" w:type="dxa"/>
          </w:tblCellMar>
        </w:tblPrEx>
        <w:tc>
          <w:tcPr>
            <w:tcW w:w="10915" w:type="dxa"/>
            <w:gridSpan w:val="3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jc w:val="center"/>
            </w:pPr>
            <w:r>
              <w:rPr>
                <w:b/>
              </w:rPr>
              <w:t>Si se considera que su solicitud de empleo es útil para nuestro programa general, será conservada en nuestros archivos por un período máximo de 24 meses.</w:t>
            </w:r>
          </w:p>
        </w:tc>
      </w:tr>
    </w:tbl>
    <w:p w:rsidR="002B5CCC" w:rsidRDefault="002B5CCC">
      <w:pPr>
        <w:rPr>
          <w:sz w:val="4"/>
        </w:rPr>
      </w:pPr>
      <w:r>
        <w:br w:type="page"/>
      </w:r>
    </w:p>
    <w:tbl>
      <w:tblPr>
        <w:tblW w:w="0" w:type="auto"/>
        <w:tblInd w:w="249" w:type="dxa"/>
        <w:tblLayout w:type="fixed"/>
        <w:tblLook w:val="0000" w:firstRow="0" w:lastRow="0" w:firstColumn="0" w:lastColumn="0" w:noHBand="0" w:noVBand="0"/>
      </w:tblPr>
      <w:tblGrid>
        <w:gridCol w:w="3545"/>
        <w:gridCol w:w="850"/>
        <w:gridCol w:w="142"/>
        <w:gridCol w:w="992"/>
        <w:gridCol w:w="641"/>
        <w:gridCol w:w="992"/>
        <w:gridCol w:w="992"/>
        <w:gridCol w:w="139"/>
        <w:gridCol w:w="355"/>
        <w:gridCol w:w="2270"/>
      </w:tblGrid>
      <w:tr w:rsidR="002B5CCC">
        <w:tblPrEx>
          <w:tblCellMar>
            <w:top w:w="0" w:type="dxa"/>
            <w:bottom w:w="0" w:type="dxa"/>
          </w:tblCellMar>
        </w:tblPrEx>
        <w:tc>
          <w:tcPr>
            <w:tcW w:w="1091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CC" w:rsidRDefault="002B5CCC">
            <w:pPr>
              <w:numPr>
                <w:ilvl w:val="0"/>
                <w:numId w:val="5"/>
              </w:numPr>
              <w:spacing w:line="200" w:lineRule="exact"/>
            </w:pPr>
            <w:r>
              <w:t>Educación: indique con precisión los datos.</w:t>
            </w:r>
          </w:p>
          <w:p w:rsidR="002B5CCC" w:rsidRDefault="002B5CCC">
            <w:pPr>
              <w:spacing w:line="200" w:lineRule="exact"/>
            </w:pPr>
            <w:r>
              <w:t>(A) Universidad o centro equivalente. Deberá documentar los títulos obtenidos. NO LOS ADJUNTE AL PRESENTE FORMULARIO.</w:t>
            </w:r>
          </w:p>
        </w:tc>
      </w:tr>
      <w:tr w:rsidR="002B5CCC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jc w:val="center"/>
            </w:pPr>
          </w:p>
        </w:tc>
        <w:tc>
          <w:tcPr>
            <w:tcW w:w="1984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jc w:val="center"/>
            </w:pPr>
            <w:r>
              <w:t>Años cursados</w:t>
            </w:r>
          </w:p>
        </w:tc>
        <w:tc>
          <w:tcPr>
            <w:tcW w:w="2763" w:type="dxa"/>
            <w:gridSpan w:val="4"/>
            <w:tcBorders>
              <w:left w:val="nil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jc w:val="center"/>
            </w:pPr>
            <w:r>
              <w:t>Títulos y distinciones</w:t>
            </w:r>
          </w:p>
        </w:tc>
        <w:tc>
          <w:tcPr>
            <w:tcW w:w="262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jc w:val="center"/>
            </w:pPr>
          </w:p>
        </w:tc>
      </w:tr>
      <w:tr w:rsidR="002B5CCC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jc w:val="center"/>
            </w:pPr>
            <w:r>
              <w:t>Nombre y lugar</w:t>
            </w:r>
          </w:p>
        </w:tc>
        <w:tc>
          <w:tcPr>
            <w:tcW w:w="992" w:type="dxa"/>
            <w:gridSpan w:val="2"/>
            <w:tcBorders>
              <w:left w:val="nil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jc w:val="center"/>
            </w:pPr>
            <w:r>
              <w:t>De</w:t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jc w:val="center"/>
            </w:pPr>
            <w:r>
              <w:t>A</w:t>
            </w:r>
          </w:p>
        </w:tc>
        <w:tc>
          <w:tcPr>
            <w:tcW w:w="2764" w:type="dxa"/>
            <w:gridSpan w:val="4"/>
            <w:tcBorders>
              <w:left w:val="nil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jc w:val="center"/>
            </w:pPr>
            <w:r>
              <w:t>académicas</w:t>
            </w:r>
          </w:p>
        </w:tc>
        <w:tc>
          <w:tcPr>
            <w:tcW w:w="2624" w:type="dxa"/>
            <w:gridSpan w:val="2"/>
            <w:tcBorders>
              <w:left w:val="nil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jc w:val="center"/>
            </w:pPr>
            <w:r>
              <w:t>Asignaturas principales</w:t>
            </w:r>
          </w:p>
        </w:tc>
      </w:tr>
      <w:tr w:rsidR="002B5CC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  <w:tc>
          <w:tcPr>
            <w:tcW w:w="2763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  <w:tc>
          <w:tcPr>
            <w:tcW w:w="262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</w:tr>
      <w:tr w:rsidR="002B5CC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  <w:tc>
          <w:tcPr>
            <w:tcW w:w="2763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  <w:tc>
          <w:tcPr>
            <w:tcW w:w="262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</w:tr>
      <w:tr w:rsidR="002B5CC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  <w:tc>
          <w:tcPr>
            <w:tcW w:w="2763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  <w:tc>
          <w:tcPr>
            <w:tcW w:w="262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</w:tr>
      <w:tr w:rsidR="002B5CC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  <w:tc>
          <w:tcPr>
            <w:tcW w:w="2763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  <w:tc>
          <w:tcPr>
            <w:tcW w:w="262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</w:tr>
      <w:tr w:rsidR="002B5CC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  <w:tc>
          <w:tcPr>
            <w:tcW w:w="2763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  <w:tc>
          <w:tcPr>
            <w:tcW w:w="262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</w:tr>
      <w:tr w:rsidR="002B5CC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  <w:tc>
          <w:tcPr>
            <w:tcW w:w="2763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  <w:tc>
          <w:tcPr>
            <w:tcW w:w="262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</w:tr>
      <w:tr w:rsidR="002B5CC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  <w:tc>
          <w:tcPr>
            <w:tcW w:w="2763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  <w:tc>
          <w:tcPr>
            <w:tcW w:w="262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</w:tr>
      <w:tr w:rsidR="002B5CC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  <w:tc>
          <w:tcPr>
            <w:tcW w:w="2763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  <w:tc>
          <w:tcPr>
            <w:tcW w:w="262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</w:tr>
      <w:tr w:rsidR="002B5CC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  <w:tc>
          <w:tcPr>
            <w:tcW w:w="2763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  <w:tc>
          <w:tcPr>
            <w:tcW w:w="262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</w:tr>
      <w:tr w:rsidR="002B5CC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5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3" w:name="Text88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73"/>
          </w:p>
          <w:p w:rsidR="002B5CCC" w:rsidRDefault="002B5CCC">
            <w:pPr>
              <w:spacing w:line="200" w:lineRule="exact"/>
            </w:pPr>
          </w:p>
        </w:tc>
        <w:tc>
          <w:tcPr>
            <w:tcW w:w="992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  <w:tc>
          <w:tcPr>
            <w:tcW w:w="99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  <w:tc>
          <w:tcPr>
            <w:tcW w:w="2763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  <w:tc>
          <w:tcPr>
            <w:tcW w:w="2624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</w:tr>
      <w:tr w:rsidR="002B5CCC">
        <w:tblPrEx>
          <w:tblCellMar>
            <w:top w:w="0" w:type="dxa"/>
            <w:bottom w:w="0" w:type="dxa"/>
          </w:tblCellMar>
        </w:tblPrEx>
        <w:tc>
          <w:tcPr>
            <w:tcW w:w="10915" w:type="dxa"/>
            <w:gridSpan w:val="10"/>
            <w:tcBorders>
              <w:bottom w:val="single" w:sz="6" w:space="0" w:color="auto"/>
            </w:tcBorders>
          </w:tcPr>
          <w:p w:rsidR="002B5CCC" w:rsidRDefault="002B5CCC">
            <w:pPr>
              <w:spacing w:line="200" w:lineRule="exact"/>
            </w:pPr>
          </w:p>
          <w:p w:rsidR="002B5CCC" w:rsidRDefault="002B5CCC">
            <w:pPr>
              <w:spacing w:line="200" w:lineRule="exact"/>
            </w:pPr>
            <w:r>
              <w:t>(B) Escuela u otros centros de enseñanza en que ha estudiado desde la edad de 14 años (por ejemplo, instituto de segunda enseñanza, escuela técnica, aprendizaje).</w:t>
            </w:r>
          </w:p>
        </w:tc>
      </w:tr>
      <w:tr w:rsidR="002B5CCC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jc w:val="center"/>
            </w:pPr>
          </w:p>
        </w:tc>
        <w:tc>
          <w:tcPr>
            <w:tcW w:w="2625" w:type="dxa"/>
            <w:gridSpan w:val="4"/>
            <w:tcBorders>
              <w:left w:val="nil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jc w:val="center"/>
            </w:pPr>
          </w:p>
        </w:tc>
        <w:tc>
          <w:tcPr>
            <w:tcW w:w="1984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jc w:val="center"/>
            </w:pPr>
            <w:r>
              <w:t>Años cursados</w:t>
            </w:r>
          </w:p>
        </w:tc>
        <w:tc>
          <w:tcPr>
            <w:tcW w:w="2763" w:type="dxa"/>
            <w:gridSpan w:val="3"/>
            <w:tcBorders>
              <w:left w:val="nil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jc w:val="center"/>
            </w:pPr>
            <w:r>
              <w:t>Certificados y diplomas</w:t>
            </w:r>
          </w:p>
        </w:tc>
      </w:tr>
      <w:tr w:rsidR="002B5CCC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jc w:val="center"/>
            </w:pPr>
            <w:r>
              <w:t>Nombre y lugar</w:t>
            </w:r>
          </w:p>
        </w:tc>
        <w:tc>
          <w:tcPr>
            <w:tcW w:w="2625" w:type="dxa"/>
            <w:gridSpan w:val="4"/>
            <w:tcBorders>
              <w:left w:val="nil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jc w:val="center"/>
            </w:pPr>
            <w:r>
              <w:t>Tipo</w:t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jc w:val="center"/>
            </w:pPr>
            <w:r>
              <w:t>De</w:t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jc w:val="center"/>
            </w:pPr>
            <w:r>
              <w:t>A</w:t>
            </w:r>
          </w:p>
        </w:tc>
        <w:tc>
          <w:tcPr>
            <w:tcW w:w="2764" w:type="dxa"/>
            <w:gridSpan w:val="3"/>
            <w:tcBorders>
              <w:left w:val="nil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jc w:val="center"/>
            </w:pPr>
            <w:r>
              <w:t>obtenidos</w:t>
            </w:r>
          </w:p>
        </w:tc>
      </w:tr>
      <w:tr w:rsidR="002B5CCC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hRule="exact" w:val="21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  <w:tc>
          <w:tcPr>
            <w:tcW w:w="2625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  <w:tc>
          <w:tcPr>
            <w:tcW w:w="2763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</w:tr>
      <w:tr w:rsidR="002B5CCC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hRule="exact" w:val="21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  <w:tc>
          <w:tcPr>
            <w:tcW w:w="2625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  <w:tc>
          <w:tcPr>
            <w:tcW w:w="2763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</w:tr>
      <w:tr w:rsidR="002B5CCC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hRule="exact" w:val="21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  <w:tc>
          <w:tcPr>
            <w:tcW w:w="2625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  <w:tc>
          <w:tcPr>
            <w:tcW w:w="2763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</w:tr>
      <w:tr w:rsidR="002B5CCC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hRule="exact" w:val="21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  <w:tc>
          <w:tcPr>
            <w:tcW w:w="2625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  <w:tc>
          <w:tcPr>
            <w:tcW w:w="2763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</w:tr>
      <w:tr w:rsidR="002B5CCC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hRule="exact" w:val="21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  <w:tc>
          <w:tcPr>
            <w:tcW w:w="2625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  <w:tc>
          <w:tcPr>
            <w:tcW w:w="2763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</w:tr>
      <w:tr w:rsidR="002B5CCC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hRule="exact" w:val="21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  <w:tc>
          <w:tcPr>
            <w:tcW w:w="2625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  <w:tc>
          <w:tcPr>
            <w:tcW w:w="2763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</w:tr>
      <w:tr w:rsidR="002B5CCC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hRule="exact" w:val="210"/>
        </w:trPr>
        <w:tc>
          <w:tcPr>
            <w:tcW w:w="35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  <w:tc>
          <w:tcPr>
            <w:tcW w:w="2625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  <w:tc>
          <w:tcPr>
            <w:tcW w:w="99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  <w:tc>
          <w:tcPr>
            <w:tcW w:w="99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  <w:tc>
          <w:tcPr>
            <w:tcW w:w="2763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</w:tc>
      </w:tr>
      <w:tr w:rsidR="002B5CCC">
        <w:tblPrEx>
          <w:tblCellMar>
            <w:top w:w="0" w:type="dxa"/>
            <w:bottom w:w="0" w:type="dxa"/>
          </w:tblCellMar>
        </w:tblPrEx>
        <w:tc>
          <w:tcPr>
            <w:tcW w:w="10915" w:type="dxa"/>
            <w:gridSpan w:val="10"/>
            <w:tcBorders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numPr>
                <w:ilvl w:val="0"/>
                <w:numId w:val="6"/>
              </w:numPr>
              <w:spacing w:line="200" w:lineRule="exact"/>
              <w:rPr>
                <w:b/>
              </w:rPr>
            </w:pPr>
            <w:r>
              <w:rPr>
                <w:b/>
              </w:rPr>
              <w:t>Antecedentes de empleo: Comenzando por su puesto actual o por el más reciente, enumere, en orden inverso, todos los que haya desempeñado en los últimos diez años y cualesquiera otras experiencias de importancia no comprendidas en ese período que estime útiles para evaluar su expediente personal.</w:t>
            </w:r>
          </w:p>
          <w:p w:rsidR="002B5CCC" w:rsidRDefault="002B5CCC">
            <w:pPr>
              <w:spacing w:line="200" w:lineRule="exact"/>
              <w:rPr>
                <w:b/>
              </w:rPr>
            </w:pPr>
          </w:p>
          <w:p w:rsidR="002B5CCC" w:rsidRDefault="002B5CCC">
            <w:pPr>
              <w:tabs>
                <w:tab w:val="left" w:pos="317"/>
              </w:tabs>
              <w:spacing w:line="200" w:lineRule="exact"/>
            </w:pPr>
            <w:r>
              <w:rPr>
                <w:b/>
              </w:rPr>
              <w:tab/>
            </w:r>
            <w:r>
              <w:rPr>
                <w:b/>
                <w:u w:val="single"/>
              </w:rPr>
              <w:t>ANTES DE OFRECERLE UN NOMBRAMIENTO</w:t>
            </w:r>
            <w:r>
              <w:rPr>
                <w:b/>
              </w:rPr>
              <w:t xml:space="preserve">, LA FAO PEDIRA REFERENCIAS A LA EMPRESA DONDE TRABAJA ACTUALMENTE Y A </w:t>
            </w:r>
            <w:r>
              <w:rPr>
                <w:b/>
              </w:rPr>
              <w:tab/>
              <w:t xml:space="preserve">AQUELLAS DONDE HA TRABAJADO ANTES. SÍRVASE INDICAR SI DESEA QUE SE TENGAN EN CUENTA OTRAS REFERENCIAS </w:t>
            </w:r>
            <w:r>
              <w:rPr>
                <w:b/>
              </w:rPr>
              <w:tab/>
              <w:t>RELACIONADAS CON SU TRABAJO.</w:t>
            </w:r>
          </w:p>
        </w:tc>
      </w:tr>
      <w:tr w:rsidR="002B5CCC">
        <w:tblPrEx>
          <w:tblCellMar>
            <w:top w:w="0" w:type="dxa"/>
            <w:bottom w:w="0" w:type="dxa"/>
          </w:tblCellMar>
        </w:tblPrEx>
        <w:trPr>
          <w:trHeight w:hRule="exact" w:val="3420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jc w:val="center"/>
            </w:pPr>
            <w:r>
              <w:t>Fechas</w:t>
            </w:r>
          </w:p>
          <w:p w:rsidR="002B5CCC" w:rsidRDefault="002B5CCC">
            <w:pPr>
              <w:tabs>
                <w:tab w:val="left" w:pos="2303"/>
              </w:tabs>
              <w:spacing w:line="200" w:lineRule="exact"/>
            </w:pPr>
            <w:r>
              <w:t>De</w:t>
            </w:r>
            <w:r>
              <w:tab/>
              <w:t>A</w:t>
            </w:r>
          </w:p>
          <w:p w:rsidR="002B5CCC" w:rsidRDefault="002B5CCC">
            <w:pPr>
              <w:tabs>
                <w:tab w:val="left" w:pos="2303"/>
              </w:tabs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38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74" w:name="Text138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74"/>
            <w:r>
              <w:rPr>
                <w:rFonts w:ascii="Times New Roman" w:hAnsi="Times New Roman"/>
                <w:b/>
                <w:sz w:val="20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tabs>
                <w:tab w:val="left" w:pos="2303"/>
              </w:tabs>
              <w:spacing w:line="200" w:lineRule="exact"/>
            </w:pPr>
            <w:r>
              <w:t>Nombre de su jefe directo</w:t>
            </w:r>
          </w:p>
          <w:p w:rsidR="002B5CCC" w:rsidRDefault="002B5CCC">
            <w:pPr>
              <w:tabs>
                <w:tab w:val="left" w:pos="2303"/>
              </w:tabs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29"/>
                  </w:textInput>
                </w:ffData>
              </w:fldChar>
            </w:r>
            <w:bookmarkStart w:id="75" w:name="Text142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75"/>
          </w:p>
          <w:p w:rsidR="002B5CCC" w:rsidRDefault="002B5CCC">
            <w:pPr>
              <w:tabs>
                <w:tab w:val="left" w:pos="2303"/>
              </w:tabs>
              <w:spacing w:line="200" w:lineRule="exact"/>
            </w:pPr>
            <w:r>
              <w:t>Nombre de la empresa</w:t>
            </w:r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tabs>
                <w:tab w:val="left" w:pos="2303"/>
              </w:tabs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  <w:r>
              <w:t>Dirección de la empresa</w:t>
            </w:r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tabs>
                <w:tab w:val="left" w:pos="2303"/>
              </w:tabs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tabs>
                <w:tab w:val="left" w:pos="2303"/>
              </w:tabs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  <w:p w:rsidR="002B5CCC" w:rsidRDefault="002B5CCC">
            <w:pPr>
              <w:tabs>
                <w:tab w:val="left" w:pos="1452"/>
              </w:tabs>
              <w:spacing w:line="200" w:lineRule="exact"/>
            </w:pPr>
            <w:r>
              <w:t xml:space="preserve">Teléfono </w:t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56"/>
                  <w:enabled/>
                  <w:calcOnExit w:val="0"/>
                  <w:textInput>
                    <w:maxLength w:val="26"/>
                  </w:textInput>
                </w:ffData>
              </w:fldChar>
            </w:r>
            <w:bookmarkStart w:id="76" w:name="Text156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76"/>
          </w:p>
          <w:p w:rsidR="002B5CCC" w:rsidRDefault="002B5CCC">
            <w:pPr>
              <w:tabs>
                <w:tab w:val="left" w:pos="1452"/>
              </w:tabs>
              <w:spacing w:line="200" w:lineRule="exact"/>
            </w:pPr>
            <w:r>
              <w:t xml:space="preserve">Fax </w:t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>
                    <w:maxLength w:val="26"/>
                  </w:textInput>
                </w:ffData>
              </w:fldChar>
            </w:r>
            <w:bookmarkStart w:id="77" w:name="Text157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77"/>
          </w:p>
          <w:p w:rsidR="002B5CCC" w:rsidRDefault="002B5CCC">
            <w:pPr>
              <w:tabs>
                <w:tab w:val="left" w:pos="1452"/>
                <w:tab w:val="left" w:pos="2303"/>
              </w:tabs>
              <w:spacing w:line="200" w:lineRule="exact"/>
            </w:pPr>
            <w:r>
              <w:t xml:space="preserve">Correo electrónico </w:t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26"/>
                  </w:textInput>
                </w:ffData>
              </w:fldChar>
            </w:r>
            <w:bookmarkStart w:id="78" w:name="Text158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78"/>
          </w:p>
        </w:tc>
        <w:tc>
          <w:tcPr>
            <w:tcW w:w="42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</w:pPr>
            <w:r>
              <w:t>Título exacto de su puesto</w:t>
            </w:r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  <w:r>
              <w:t>Lugar de empleo</w:t>
            </w:r>
          </w:p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  <w:r>
              <w:t>Clase de actividad de la empresa</w:t>
            </w:r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  <w:r>
              <w:t>Número y clase de empleados a su cargo</w:t>
            </w:r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  <w:r>
              <w:t>Razón de su alejamiento, en su caso</w:t>
            </w:r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jc w:val="center"/>
            </w:pPr>
            <w:r>
              <w:t>Sueldo anual</w:t>
            </w:r>
          </w:p>
          <w:p w:rsidR="002B5CCC" w:rsidRDefault="002B5CCC">
            <w:pPr>
              <w:spacing w:line="200" w:lineRule="exact"/>
              <w:jc w:val="center"/>
            </w:pPr>
            <w:r>
              <w:t>(</w:t>
            </w:r>
            <w:r>
              <w:rPr>
                <w:i/>
              </w:rPr>
              <w:t>excluidas dietas</w:t>
            </w:r>
            <w:r>
              <w:t>)</w:t>
            </w:r>
          </w:p>
          <w:p w:rsidR="002B5CCC" w:rsidRDefault="002B5CCC">
            <w:pPr>
              <w:spacing w:line="200" w:lineRule="exact"/>
            </w:pPr>
          </w:p>
          <w:p w:rsidR="002B5CCC" w:rsidRDefault="002B5CCC">
            <w:pPr>
              <w:tabs>
                <w:tab w:val="left" w:pos="742"/>
              </w:tabs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t>Inicial</w:t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79" w:name="Text144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79"/>
          </w:p>
          <w:p w:rsidR="002B5CCC" w:rsidRDefault="002B5CCC">
            <w:pPr>
              <w:tabs>
                <w:tab w:val="left" w:pos="742"/>
              </w:tabs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t>Actual</w:t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  <w:r>
              <w:t>Dietas, etc.</w:t>
            </w:r>
          </w:p>
          <w:p w:rsidR="002B5CCC" w:rsidRDefault="002B5CCC">
            <w:pPr>
              <w:spacing w:line="200" w:lineRule="exact"/>
            </w:pPr>
          </w:p>
          <w:p w:rsidR="002B5CCC" w:rsidRDefault="002B5CCC">
            <w:pPr>
              <w:tabs>
                <w:tab w:val="left" w:pos="742"/>
              </w:tabs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t xml:space="preserve">+ </w:t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8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80" w:name="Text148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80"/>
          </w:p>
          <w:p w:rsidR="002B5CCC" w:rsidRDefault="002B5CCC">
            <w:pPr>
              <w:spacing w:line="200" w:lineRule="exact"/>
            </w:pPr>
            <w:r>
              <w:t>Total estimado de los impuestos</w:t>
            </w:r>
          </w:p>
          <w:p w:rsidR="002B5CCC" w:rsidRDefault="002B5CCC">
            <w:pPr>
              <w:tabs>
                <w:tab w:val="left" w:pos="742"/>
              </w:tabs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t xml:space="preserve">- </w:t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55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81" w:name="Text155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81"/>
          </w:p>
          <w:p w:rsidR="002B5CCC" w:rsidRDefault="002B5CCC">
            <w:pPr>
              <w:spacing w:line="200" w:lineRule="exact"/>
            </w:pPr>
            <w:r>
              <w:t>Sueldo neto</w:t>
            </w:r>
          </w:p>
          <w:p w:rsidR="002B5CCC" w:rsidRDefault="002B5CCC">
            <w:pPr>
              <w:tabs>
                <w:tab w:val="left" w:pos="742"/>
              </w:tabs>
              <w:spacing w:line="200" w:lineRule="exact"/>
            </w:pPr>
            <w:r>
              <w:t xml:space="preserve">= </w:t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2B5CCC">
        <w:tblPrEx>
          <w:tblCellMar>
            <w:top w:w="0" w:type="dxa"/>
            <w:bottom w:w="0" w:type="dxa"/>
          </w:tblCellMar>
        </w:tblPrEx>
        <w:trPr>
          <w:trHeight w:hRule="exact" w:val="2620"/>
        </w:trPr>
        <w:tc>
          <w:tcPr>
            <w:tcW w:w="10915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</w:pPr>
            <w:r>
              <w:t xml:space="preserve">Descripción de su trabajo: </w:t>
            </w:r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82" w:name="Text160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82"/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83" w:name="Text161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83"/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84" w:name="Text162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84"/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85" w:name="Text163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85"/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86" w:name="Text164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86"/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87" w:name="Text165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87"/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88" w:name="Text166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88"/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89" w:name="Text167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89"/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90" w:name="Text168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90"/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91" w:name="Text169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91"/>
          </w:p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92" w:name="Text170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92"/>
          </w:p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  <w:p w:rsidR="002B5CCC" w:rsidRDefault="002B5CCC">
            <w:pPr>
              <w:spacing w:line="200" w:lineRule="exact"/>
            </w:pPr>
          </w:p>
        </w:tc>
      </w:tr>
    </w:tbl>
    <w:p w:rsidR="002B5CCC" w:rsidRDefault="002B5CCC">
      <w:pPr>
        <w:rPr>
          <w:sz w:val="4"/>
        </w:rPr>
      </w:pPr>
      <w:r>
        <w:br w:type="page"/>
      </w:r>
    </w:p>
    <w:tbl>
      <w:tblPr>
        <w:tblW w:w="0" w:type="auto"/>
        <w:tblInd w:w="249" w:type="dxa"/>
        <w:tblLayout w:type="fixed"/>
        <w:tblLook w:val="0000" w:firstRow="0" w:lastRow="0" w:firstColumn="0" w:lastColumn="0" w:noHBand="0" w:noVBand="0"/>
      </w:tblPr>
      <w:tblGrid>
        <w:gridCol w:w="4395"/>
        <w:gridCol w:w="4253"/>
        <w:gridCol w:w="2267"/>
      </w:tblGrid>
      <w:tr w:rsidR="002B5CCC">
        <w:tblPrEx>
          <w:tblCellMar>
            <w:top w:w="0" w:type="dxa"/>
            <w:bottom w:w="0" w:type="dxa"/>
          </w:tblCellMar>
        </w:tblPrEx>
        <w:trPr>
          <w:trHeight w:hRule="exact" w:val="34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jc w:val="center"/>
            </w:pPr>
            <w:r>
              <w:t>Fechas</w:t>
            </w:r>
          </w:p>
          <w:p w:rsidR="002B5CCC" w:rsidRDefault="002B5CCC">
            <w:pPr>
              <w:tabs>
                <w:tab w:val="left" w:pos="2303"/>
              </w:tabs>
              <w:spacing w:line="200" w:lineRule="exact"/>
            </w:pPr>
            <w:r>
              <w:t>De</w:t>
            </w:r>
            <w:r>
              <w:tab/>
              <w:t>A</w:t>
            </w:r>
          </w:p>
          <w:p w:rsidR="002B5CCC" w:rsidRDefault="002B5CCC">
            <w:pPr>
              <w:tabs>
                <w:tab w:val="left" w:pos="2303"/>
              </w:tabs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r>
              <w:rPr>
                <w:rFonts w:ascii="Times New Roman" w:hAnsi="Times New Roman"/>
                <w:b/>
                <w:sz w:val="20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tabs>
                <w:tab w:val="left" w:pos="2303"/>
              </w:tabs>
              <w:spacing w:line="200" w:lineRule="exact"/>
            </w:pPr>
            <w:r>
              <w:t>Nombre de su jefe directo</w:t>
            </w:r>
          </w:p>
          <w:p w:rsidR="002B5CCC" w:rsidRDefault="002B5CCC">
            <w:pPr>
              <w:tabs>
                <w:tab w:val="left" w:pos="2303"/>
              </w:tabs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tabs>
                <w:tab w:val="left" w:pos="2303"/>
              </w:tabs>
              <w:spacing w:line="200" w:lineRule="exact"/>
            </w:pPr>
            <w:r>
              <w:t>Nombre de la empresa</w:t>
            </w:r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tabs>
                <w:tab w:val="left" w:pos="2303"/>
              </w:tabs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  <w:r>
              <w:t>Dirección de la empresa</w:t>
            </w:r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tabs>
                <w:tab w:val="left" w:pos="2303"/>
              </w:tabs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tabs>
                <w:tab w:val="left" w:pos="2303"/>
              </w:tabs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  <w:p w:rsidR="002B5CCC" w:rsidRDefault="002B5CCC">
            <w:pPr>
              <w:tabs>
                <w:tab w:val="left" w:pos="1452"/>
              </w:tabs>
              <w:spacing w:line="200" w:lineRule="exact"/>
            </w:pPr>
            <w:r>
              <w:t xml:space="preserve">Teléfono </w:t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56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tabs>
                <w:tab w:val="left" w:pos="1452"/>
              </w:tabs>
              <w:spacing w:line="200" w:lineRule="exact"/>
            </w:pPr>
            <w:r>
              <w:t xml:space="preserve">Fax </w:t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tabs>
                <w:tab w:val="left" w:pos="1452"/>
                <w:tab w:val="left" w:pos="2303"/>
              </w:tabs>
              <w:spacing w:line="200" w:lineRule="exact"/>
            </w:pPr>
            <w:r>
              <w:t xml:space="preserve">Correo electrónico </w:t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</w:pPr>
            <w:r>
              <w:t>Título exacto de su puesto</w:t>
            </w:r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  <w:r>
              <w:t>Lugar de empleo</w:t>
            </w:r>
          </w:p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  <w:r>
              <w:t>Clase de actividad de la empresa</w:t>
            </w:r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  <w:r>
              <w:t>Número y clase de empleados a su cargo</w:t>
            </w:r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  <w:r>
              <w:t>Razón de su alejamiento</w:t>
            </w:r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jc w:val="center"/>
            </w:pPr>
            <w:r>
              <w:t>Sueldo anual</w:t>
            </w:r>
          </w:p>
          <w:p w:rsidR="002B5CCC" w:rsidRDefault="002B5CCC">
            <w:pPr>
              <w:spacing w:line="200" w:lineRule="exact"/>
              <w:jc w:val="center"/>
            </w:pPr>
            <w:r>
              <w:t>(</w:t>
            </w:r>
            <w:r>
              <w:rPr>
                <w:i/>
              </w:rPr>
              <w:t>excluidas dietas</w:t>
            </w:r>
            <w:r>
              <w:t>)</w:t>
            </w:r>
          </w:p>
          <w:p w:rsidR="002B5CCC" w:rsidRDefault="002B5CCC">
            <w:pPr>
              <w:spacing w:line="200" w:lineRule="exact"/>
            </w:pPr>
          </w:p>
          <w:p w:rsidR="002B5CCC" w:rsidRDefault="002B5CCC">
            <w:pPr>
              <w:tabs>
                <w:tab w:val="left" w:pos="742"/>
              </w:tabs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t>Inicial</w:t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tabs>
                <w:tab w:val="left" w:pos="742"/>
              </w:tabs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t>Final</w:t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tabs>
                <w:tab w:val="left" w:pos="742"/>
              </w:tabs>
              <w:spacing w:line="200" w:lineRule="exact"/>
            </w:pPr>
          </w:p>
        </w:tc>
      </w:tr>
      <w:tr w:rsidR="002B5CCC">
        <w:tblPrEx>
          <w:tblCellMar>
            <w:top w:w="0" w:type="dxa"/>
            <w:bottom w:w="0" w:type="dxa"/>
          </w:tblCellMar>
        </w:tblPrEx>
        <w:trPr>
          <w:trHeight w:hRule="exact" w:val="1620"/>
        </w:trPr>
        <w:tc>
          <w:tcPr>
            <w:tcW w:w="1091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</w:pPr>
            <w:r>
              <w:t xml:space="preserve">Descripción de su trabajo: </w:t>
            </w:r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2B5CCC">
        <w:tblPrEx>
          <w:tblCellMar>
            <w:top w:w="0" w:type="dxa"/>
            <w:bottom w:w="0" w:type="dxa"/>
          </w:tblCellMar>
        </w:tblPrEx>
        <w:trPr>
          <w:trHeight w:hRule="exact" w:val="34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jc w:val="center"/>
            </w:pPr>
            <w:r>
              <w:t>Fechas</w:t>
            </w:r>
          </w:p>
          <w:p w:rsidR="002B5CCC" w:rsidRDefault="002B5CCC">
            <w:pPr>
              <w:tabs>
                <w:tab w:val="left" w:pos="2303"/>
              </w:tabs>
              <w:spacing w:line="200" w:lineRule="exact"/>
            </w:pPr>
            <w:r>
              <w:t>De</w:t>
            </w:r>
            <w:r>
              <w:tab/>
              <w:t>A</w:t>
            </w:r>
          </w:p>
          <w:p w:rsidR="002B5CCC" w:rsidRDefault="002B5CCC">
            <w:pPr>
              <w:tabs>
                <w:tab w:val="left" w:pos="2303"/>
              </w:tabs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r>
              <w:rPr>
                <w:rFonts w:ascii="Times New Roman" w:hAnsi="Times New Roman"/>
                <w:b/>
                <w:sz w:val="20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tabs>
                <w:tab w:val="left" w:pos="2303"/>
              </w:tabs>
              <w:spacing w:line="200" w:lineRule="exact"/>
            </w:pPr>
            <w:r>
              <w:t>Nombre de su jefe directo</w:t>
            </w:r>
          </w:p>
          <w:p w:rsidR="002B5CCC" w:rsidRDefault="002B5CCC">
            <w:pPr>
              <w:tabs>
                <w:tab w:val="left" w:pos="2303"/>
              </w:tabs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tabs>
                <w:tab w:val="left" w:pos="2303"/>
              </w:tabs>
              <w:spacing w:line="200" w:lineRule="exact"/>
            </w:pPr>
            <w:r>
              <w:t>Nombre de la empresa</w:t>
            </w:r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tabs>
                <w:tab w:val="left" w:pos="2303"/>
              </w:tabs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  <w:r>
              <w:t>Dirección de la empresa</w:t>
            </w:r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tabs>
                <w:tab w:val="left" w:pos="2303"/>
              </w:tabs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tabs>
                <w:tab w:val="left" w:pos="2303"/>
              </w:tabs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  <w:p w:rsidR="002B5CCC" w:rsidRDefault="002B5CCC">
            <w:pPr>
              <w:tabs>
                <w:tab w:val="left" w:pos="1452"/>
              </w:tabs>
              <w:spacing w:line="200" w:lineRule="exact"/>
            </w:pPr>
            <w:r>
              <w:t xml:space="preserve">Teléfono </w:t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56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tabs>
                <w:tab w:val="left" w:pos="1452"/>
              </w:tabs>
              <w:spacing w:line="200" w:lineRule="exact"/>
            </w:pPr>
            <w:r>
              <w:t xml:space="preserve">Fax </w:t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tabs>
                <w:tab w:val="left" w:pos="1452"/>
                <w:tab w:val="left" w:pos="2303"/>
              </w:tabs>
              <w:spacing w:line="200" w:lineRule="exact"/>
            </w:pPr>
            <w:r>
              <w:t xml:space="preserve">Correo electrónico </w:t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</w:pPr>
            <w:r>
              <w:t>Título exacto de su puesto</w:t>
            </w:r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  <w:r>
              <w:t>Lugar de empleo</w:t>
            </w:r>
          </w:p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  <w:r>
              <w:t>Clase de actividad de la empresa</w:t>
            </w:r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  <w:r>
              <w:t>Número y clase de empleados a su cargo</w:t>
            </w:r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  <w:r>
              <w:t>Razón de su alejamiento</w:t>
            </w:r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jc w:val="center"/>
            </w:pPr>
            <w:r>
              <w:t>Sueldo anual</w:t>
            </w:r>
          </w:p>
          <w:p w:rsidR="002B5CCC" w:rsidRDefault="002B5CCC">
            <w:pPr>
              <w:spacing w:line="200" w:lineRule="exact"/>
              <w:jc w:val="center"/>
            </w:pPr>
            <w:r>
              <w:t>(</w:t>
            </w:r>
            <w:r>
              <w:rPr>
                <w:i/>
              </w:rPr>
              <w:t>excluidas dietas</w:t>
            </w:r>
            <w:r>
              <w:t>)</w:t>
            </w:r>
          </w:p>
          <w:p w:rsidR="002B5CCC" w:rsidRDefault="002B5CCC">
            <w:pPr>
              <w:spacing w:line="200" w:lineRule="exact"/>
            </w:pPr>
          </w:p>
          <w:p w:rsidR="002B5CCC" w:rsidRDefault="002B5CCC">
            <w:pPr>
              <w:tabs>
                <w:tab w:val="left" w:pos="742"/>
              </w:tabs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t>Inicial</w:t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tabs>
                <w:tab w:val="left" w:pos="742"/>
              </w:tabs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t>Final</w:t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tabs>
                <w:tab w:val="left" w:pos="742"/>
              </w:tabs>
              <w:spacing w:line="200" w:lineRule="exact"/>
            </w:pPr>
          </w:p>
        </w:tc>
      </w:tr>
      <w:tr w:rsidR="002B5CCC">
        <w:tblPrEx>
          <w:tblCellMar>
            <w:top w:w="0" w:type="dxa"/>
            <w:bottom w:w="0" w:type="dxa"/>
          </w:tblCellMar>
        </w:tblPrEx>
        <w:trPr>
          <w:trHeight w:hRule="exact" w:val="1620"/>
        </w:trPr>
        <w:tc>
          <w:tcPr>
            <w:tcW w:w="1091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</w:pPr>
            <w:r>
              <w:t xml:space="preserve">Descripción de su trabajo: </w:t>
            </w:r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2B5CCC">
        <w:tblPrEx>
          <w:tblCellMar>
            <w:top w:w="0" w:type="dxa"/>
            <w:bottom w:w="0" w:type="dxa"/>
          </w:tblCellMar>
        </w:tblPrEx>
        <w:trPr>
          <w:trHeight w:hRule="exact" w:val="34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jc w:val="center"/>
            </w:pPr>
            <w:r>
              <w:t>Fechas</w:t>
            </w:r>
          </w:p>
          <w:p w:rsidR="002B5CCC" w:rsidRDefault="002B5CCC">
            <w:pPr>
              <w:tabs>
                <w:tab w:val="left" w:pos="2303"/>
              </w:tabs>
              <w:spacing w:line="200" w:lineRule="exact"/>
            </w:pPr>
            <w:r>
              <w:t>De</w:t>
            </w:r>
            <w:r>
              <w:tab/>
              <w:t>A</w:t>
            </w:r>
          </w:p>
          <w:p w:rsidR="002B5CCC" w:rsidRDefault="002B5CCC">
            <w:pPr>
              <w:tabs>
                <w:tab w:val="left" w:pos="2303"/>
              </w:tabs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r>
              <w:rPr>
                <w:rFonts w:ascii="Times New Roman" w:hAnsi="Times New Roman"/>
                <w:b/>
                <w:sz w:val="20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tabs>
                <w:tab w:val="left" w:pos="2303"/>
              </w:tabs>
              <w:spacing w:line="200" w:lineRule="exact"/>
            </w:pPr>
            <w:r>
              <w:t>Nombre de su jefe directo</w:t>
            </w:r>
          </w:p>
          <w:p w:rsidR="002B5CCC" w:rsidRDefault="002B5CCC">
            <w:pPr>
              <w:tabs>
                <w:tab w:val="left" w:pos="2303"/>
              </w:tabs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tabs>
                <w:tab w:val="left" w:pos="2303"/>
              </w:tabs>
              <w:spacing w:line="200" w:lineRule="exact"/>
            </w:pPr>
            <w:r>
              <w:t>Nombre de la empresa</w:t>
            </w:r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tabs>
                <w:tab w:val="left" w:pos="2303"/>
              </w:tabs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  <w:r>
              <w:t>Dirección de la empresa</w:t>
            </w:r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tabs>
                <w:tab w:val="left" w:pos="2303"/>
              </w:tabs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tabs>
                <w:tab w:val="left" w:pos="2303"/>
              </w:tabs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</w:p>
          <w:p w:rsidR="002B5CCC" w:rsidRDefault="002B5CCC">
            <w:pPr>
              <w:tabs>
                <w:tab w:val="left" w:pos="1452"/>
              </w:tabs>
              <w:spacing w:line="200" w:lineRule="exact"/>
            </w:pPr>
            <w:r>
              <w:t xml:space="preserve">Teléfono </w:t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56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tabs>
                <w:tab w:val="left" w:pos="1452"/>
              </w:tabs>
              <w:spacing w:line="200" w:lineRule="exact"/>
            </w:pPr>
            <w:r>
              <w:t xml:space="preserve">Fax </w:t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tabs>
                <w:tab w:val="left" w:pos="1452"/>
                <w:tab w:val="left" w:pos="2303"/>
              </w:tabs>
              <w:spacing w:line="200" w:lineRule="exact"/>
            </w:pPr>
            <w:r>
              <w:t xml:space="preserve">Correo electrónico </w:t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</w:pPr>
            <w:r>
              <w:t>Título exacto de su puesto</w:t>
            </w:r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  <w:r>
              <w:t>Lugar de empleo</w:t>
            </w:r>
          </w:p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  <w:r>
              <w:t>Clase de actividad de la empresa</w:t>
            </w:r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  <w:r>
              <w:t>Número y clase de empleados a su cargo</w:t>
            </w:r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  <w:r>
              <w:t>Razón de su alejamiento</w:t>
            </w:r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jc w:val="center"/>
            </w:pPr>
            <w:r>
              <w:t>Sueldo anual</w:t>
            </w:r>
          </w:p>
          <w:p w:rsidR="002B5CCC" w:rsidRDefault="002B5CCC">
            <w:pPr>
              <w:spacing w:line="200" w:lineRule="exact"/>
              <w:jc w:val="center"/>
            </w:pPr>
            <w:r>
              <w:t>(</w:t>
            </w:r>
            <w:r>
              <w:rPr>
                <w:i/>
              </w:rPr>
              <w:t>excluidas dietas</w:t>
            </w:r>
            <w:r>
              <w:t>)</w:t>
            </w:r>
          </w:p>
          <w:p w:rsidR="002B5CCC" w:rsidRDefault="002B5CCC">
            <w:pPr>
              <w:spacing w:line="200" w:lineRule="exact"/>
            </w:pPr>
          </w:p>
          <w:p w:rsidR="002B5CCC" w:rsidRDefault="002B5CCC">
            <w:pPr>
              <w:tabs>
                <w:tab w:val="left" w:pos="742"/>
              </w:tabs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t>Inicial</w:t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tabs>
                <w:tab w:val="left" w:pos="742"/>
              </w:tabs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t>Final</w:t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tabs>
                <w:tab w:val="left" w:pos="742"/>
              </w:tabs>
              <w:spacing w:line="200" w:lineRule="exact"/>
            </w:pPr>
          </w:p>
        </w:tc>
      </w:tr>
      <w:tr w:rsidR="002B5CCC">
        <w:tblPrEx>
          <w:tblCellMar>
            <w:top w:w="0" w:type="dxa"/>
            <w:bottom w:w="0" w:type="dxa"/>
          </w:tblCellMar>
        </w:tblPrEx>
        <w:trPr>
          <w:trHeight w:hRule="exact" w:val="1630"/>
        </w:trPr>
        <w:tc>
          <w:tcPr>
            <w:tcW w:w="1091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</w:pPr>
            <w:r>
              <w:t xml:space="preserve">Descripción de su trabajo: </w:t>
            </w:r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</w:tbl>
    <w:p w:rsidR="002B5CCC" w:rsidRDefault="002B5CCC">
      <w:pPr>
        <w:rPr>
          <w:sz w:val="4"/>
        </w:rPr>
      </w:pPr>
      <w:r>
        <w:br w:type="page"/>
      </w:r>
    </w:p>
    <w:tbl>
      <w:tblPr>
        <w:tblW w:w="0" w:type="auto"/>
        <w:tblInd w:w="249" w:type="dxa"/>
        <w:tblLayout w:type="fixed"/>
        <w:tblLook w:val="0000" w:firstRow="0" w:lastRow="0" w:firstColumn="0" w:lastColumn="0" w:noHBand="0" w:noVBand="0"/>
      </w:tblPr>
      <w:tblGrid>
        <w:gridCol w:w="2410"/>
        <w:gridCol w:w="1417"/>
        <w:gridCol w:w="284"/>
        <w:gridCol w:w="1490"/>
        <w:gridCol w:w="69"/>
        <w:gridCol w:w="992"/>
        <w:gridCol w:w="1134"/>
        <w:gridCol w:w="496"/>
        <w:gridCol w:w="922"/>
        <w:gridCol w:w="1704"/>
      </w:tblGrid>
      <w:tr w:rsidR="002B5CCC">
        <w:tblPrEx>
          <w:tblCellMar>
            <w:top w:w="0" w:type="dxa"/>
            <w:bottom w:w="0" w:type="dxa"/>
          </w:tblCellMar>
        </w:tblPrEx>
        <w:trPr>
          <w:trHeight w:hRule="exact" w:val="1620"/>
        </w:trPr>
        <w:tc>
          <w:tcPr>
            <w:tcW w:w="10915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numPr>
                <w:ilvl w:val="0"/>
                <w:numId w:val="7"/>
              </w:numPr>
              <w:spacing w:line="200" w:lineRule="exact"/>
            </w:pPr>
            <w:r>
              <w:t>Enumere las sociedades profesionales a que pertenece y sus actividades a nivel cívico, público o internacional.</w:t>
            </w:r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93" w:name="Text179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93"/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94" w:name="Text180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94"/>
          </w:p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95" w:name="Text181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95"/>
          </w:p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76"/>
                  <w:enabled/>
                  <w:calcOnExit w:val="0"/>
                  <w:textInput/>
                </w:ffData>
              </w:fldChar>
            </w:r>
            <w:bookmarkStart w:id="96" w:name="Text376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96"/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97" w:name="Text182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97"/>
          </w:p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98" w:name="Text183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98"/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72"/>
                  <w:enabled/>
                  <w:calcOnExit w:val="0"/>
                  <w:textInput/>
                </w:ffData>
              </w:fldChar>
            </w:r>
            <w:bookmarkStart w:id="99" w:name="Text372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99"/>
          </w:p>
          <w:p w:rsidR="002B5CCC" w:rsidRDefault="002B5CCC">
            <w:pPr>
              <w:spacing w:line="200" w:lineRule="exact"/>
            </w:pPr>
          </w:p>
          <w:p w:rsidR="002B5CCC" w:rsidRDefault="002B5CCC">
            <w:pPr>
              <w:spacing w:line="200" w:lineRule="exact"/>
            </w:pPr>
          </w:p>
        </w:tc>
      </w:tr>
      <w:tr w:rsidR="002B5CCC">
        <w:tblPrEx>
          <w:tblCellMar>
            <w:top w:w="0" w:type="dxa"/>
            <w:bottom w:w="0" w:type="dxa"/>
          </w:tblCellMar>
        </w:tblPrEx>
        <w:trPr>
          <w:trHeight w:hRule="exact" w:val="1820"/>
        </w:trPr>
        <w:tc>
          <w:tcPr>
            <w:tcW w:w="10915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numPr>
                <w:ilvl w:val="0"/>
                <w:numId w:val="8"/>
              </w:numPr>
              <w:spacing w:line="200" w:lineRule="exact"/>
            </w:pPr>
            <w:r>
              <w:t>Enumere las obras importantes que haya publicado (</w:t>
            </w:r>
            <w:r>
              <w:rPr>
                <w:b/>
              </w:rPr>
              <w:t>NO LAS ADJUNTE</w:t>
            </w:r>
            <w:r>
              <w:t>).</w:t>
            </w:r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100" w:name="Text186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00"/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101" w:name="Text187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01"/>
          </w:p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73"/>
                  <w:enabled/>
                  <w:calcOnExit w:val="0"/>
                  <w:textInput/>
                </w:ffData>
              </w:fldChar>
            </w:r>
            <w:bookmarkStart w:id="102" w:name="Text373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02"/>
          </w:p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77"/>
                  <w:enabled/>
                  <w:calcOnExit w:val="0"/>
                  <w:textInput/>
                </w:ffData>
              </w:fldChar>
            </w:r>
            <w:bookmarkStart w:id="103" w:name="Text377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03"/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74"/>
                  <w:enabled/>
                  <w:calcOnExit w:val="0"/>
                  <w:textInput/>
                </w:ffData>
              </w:fldChar>
            </w:r>
            <w:bookmarkStart w:id="104" w:name="Text374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04"/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105" w:name="Text189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05"/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106" w:name="Text190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06"/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107" w:name="Text191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07"/>
          </w:p>
        </w:tc>
      </w:tr>
      <w:tr w:rsidR="002B5CCC">
        <w:tblPrEx>
          <w:tblCellMar>
            <w:top w:w="0" w:type="dxa"/>
            <w:bottom w:w="0" w:type="dxa"/>
          </w:tblCellMar>
        </w:tblPrEx>
        <w:tc>
          <w:tcPr>
            <w:tcW w:w="10915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numPr>
                <w:ilvl w:val="0"/>
                <w:numId w:val="9"/>
              </w:numPr>
              <w:spacing w:line="200" w:lineRule="exact"/>
            </w:pPr>
            <w:r>
              <w:t>¿Tiene usted personas a su cargo?</w:t>
            </w:r>
            <w:r>
              <w:tab/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Text192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08"/>
            <w:r>
              <w:t xml:space="preserve"> Si</w:t>
            </w:r>
            <w:r>
              <w:tab/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Text193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09"/>
            <w:r>
              <w:t xml:space="preserve"> No</w:t>
            </w:r>
            <w:r>
              <w:tab/>
            </w:r>
            <w:r>
              <w:tab/>
              <w:t>En caso afirmativo complete los datos siguientes:</w:t>
            </w:r>
          </w:p>
          <w:p w:rsidR="002B5CCC" w:rsidRDefault="002B5CCC">
            <w:pPr>
              <w:spacing w:line="200" w:lineRule="exact"/>
            </w:pPr>
          </w:p>
        </w:tc>
      </w:tr>
      <w:tr w:rsidR="002B5CCC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jc w:val="center"/>
            </w:pPr>
            <w:r>
              <w:t>Nombre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jc w:val="center"/>
              <w:rPr>
                <w:sz w:val="14"/>
              </w:rPr>
            </w:pPr>
            <w:r>
              <w:rPr>
                <w:sz w:val="12"/>
              </w:rPr>
              <w:t>Fecha de nacimiento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jc w:val="center"/>
            </w:pPr>
            <w:r>
              <w:t>Parentesco</w:t>
            </w:r>
          </w:p>
        </w:tc>
        <w:tc>
          <w:tcPr>
            <w:tcW w:w="219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jc w:val="center"/>
            </w:pPr>
            <w:r>
              <w:t>Nombre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jc w:val="center"/>
              <w:rPr>
                <w:sz w:val="14"/>
              </w:rPr>
            </w:pPr>
            <w:r>
              <w:rPr>
                <w:sz w:val="12"/>
              </w:rPr>
              <w:t>Fecha de nacimiento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jc w:val="center"/>
            </w:pPr>
            <w:r>
              <w:t>Parentesco</w:t>
            </w:r>
          </w:p>
        </w:tc>
      </w:tr>
      <w:tr w:rsidR="002B5CC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110" w:name="Text194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10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111" w:name="Text196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11"/>
          </w:p>
        </w:tc>
        <w:tc>
          <w:tcPr>
            <w:tcW w:w="219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112" w:name="Text197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12"/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113" w:name="Text199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13"/>
          </w:p>
        </w:tc>
      </w:tr>
      <w:tr w:rsidR="002B5CC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17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19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1704" w:type="dxa"/>
            <w:tcBorders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2B5CC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17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19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1704" w:type="dxa"/>
            <w:tcBorders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2B5CC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114" w:name="Text200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14"/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17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115" w:name="Text206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15"/>
          </w:p>
        </w:tc>
        <w:tc>
          <w:tcPr>
            <w:tcW w:w="219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116" w:name="Text209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16"/>
          </w:p>
        </w:tc>
        <w:tc>
          <w:tcPr>
            <w:tcW w:w="14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1704" w:type="dxa"/>
            <w:tcBorders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117" w:name="Text215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17"/>
          </w:p>
        </w:tc>
      </w:tr>
      <w:tr w:rsidR="002B5CC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118" w:name="Text201"/>
            <w:bookmarkStart w:id="119" w:name="Text210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18"/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17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120" w:name="Text207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20"/>
          </w:p>
        </w:tc>
        <w:tc>
          <w:tcPr>
            <w:tcW w:w="219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19"/>
          </w:p>
        </w:tc>
        <w:tc>
          <w:tcPr>
            <w:tcW w:w="14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1704" w:type="dxa"/>
            <w:tcBorders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121" w:name="Text216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21"/>
          </w:p>
        </w:tc>
      </w:tr>
      <w:tr w:rsidR="002B5CC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122" w:name="Text202"/>
            <w:bookmarkStart w:id="123" w:name="Text211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22"/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17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124" w:name="Text208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24"/>
          </w:p>
        </w:tc>
        <w:tc>
          <w:tcPr>
            <w:tcW w:w="219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23"/>
          </w:p>
        </w:tc>
        <w:tc>
          <w:tcPr>
            <w:tcW w:w="14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17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125" w:name="Text217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25"/>
          </w:p>
        </w:tc>
      </w:tr>
      <w:tr w:rsidR="002B5CCC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0915" w:type="dxa"/>
            <w:gridSpan w:val="10"/>
            <w:tcBorders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numPr>
                <w:ilvl w:val="0"/>
                <w:numId w:val="10"/>
              </w:numPr>
              <w:spacing w:line="200" w:lineRule="exact"/>
            </w:pPr>
            <w:r>
              <w:t>¿Ha adquirido usted residencia legal fuera del país de su nacionalidad?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Text218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26"/>
            <w:r>
              <w:t xml:space="preserve"> Si</w:t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Text219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27"/>
            <w:r>
              <w:t xml:space="preserve"> No</w:t>
            </w:r>
          </w:p>
          <w:p w:rsidR="002B5CCC" w:rsidRDefault="002B5CCC">
            <w:pPr>
              <w:spacing w:line="200" w:lineRule="exact"/>
            </w:pPr>
            <w:r>
              <w:t xml:space="preserve">      En caso afirmativo, ¿en qué país? </w:t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128" w:name="Text220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28"/>
          </w:p>
          <w:p w:rsidR="002B5CCC" w:rsidRDefault="002B5CCC">
            <w:pPr>
              <w:spacing w:line="200" w:lineRule="exact"/>
            </w:pPr>
          </w:p>
        </w:tc>
      </w:tr>
      <w:tr w:rsidR="002B5CCC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10915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numPr>
                <w:ilvl w:val="0"/>
                <w:numId w:val="11"/>
              </w:numPr>
              <w:spacing w:line="200" w:lineRule="exact"/>
            </w:pPr>
            <w:r>
              <w:t>¿Ha hecho usted algún trámite jurídico para cambiar su nacionalidad actual?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Text221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29"/>
            <w:r>
              <w:t xml:space="preserve"> Si</w:t>
            </w:r>
            <w:r>
              <w:tab/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Text222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30"/>
            <w:r>
              <w:t xml:space="preserve"> No</w:t>
            </w:r>
          </w:p>
          <w:p w:rsidR="002B5CCC" w:rsidRDefault="002B5CCC">
            <w:pPr>
              <w:spacing w:line="200" w:lineRule="exact"/>
            </w:pPr>
            <w:r>
              <w:t xml:space="preserve">      En caso afirmativo, explíquese en detalle: </w:t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131" w:name="Text223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31"/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bookmarkStart w:id="132" w:name="Text224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32"/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bookmarkStart w:id="133" w:name="Text225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33"/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bookmarkStart w:id="134" w:name="Text226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34"/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bookmarkStart w:id="135" w:name="Text227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35"/>
          </w:p>
        </w:tc>
      </w:tr>
      <w:tr w:rsidR="002B5CCC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0915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numPr>
                <w:ilvl w:val="0"/>
                <w:numId w:val="12"/>
              </w:numPr>
              <w:spacing w:line="200" w:lineRule="exact"/>
            </w:pPr>
            <w:r>
              <w:t>¿Trabaja actualmente en una organización internacional?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Text228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36"/>
            <w:r>
              <w:t xml:space="preserve"> Si</w:t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Text229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37"/>
            <w:r>
              <w:t xml:space="preserve"> No</w:t>
            </w:r>
          </w:p>
          <w:p w:rsidR="002B5CCC" w:rsidRDefault="002B5CCC">
            <w:pPr>
              <w:spacing w:line="200" w:lineRule="exact"/>
            </w:pPr>
            <w:r>
              <w:t xml:space="preserve">       En caso afirmativo, ¿en qué organización? </w:t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bookmarkStart w:id="138" w:name="Text230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38"/>
          </w:p>
          <w:p w:rsidR="002B5CCC" w:rsidRDefault="002B5CCC">
            <w:pPr>
              <w:spacing w:line="200" w:lineRule="exact"/>
            </w:pPr>
          </w:p>
        </w:tc>
      </w:tr>
      <w:tr w:rsidR="002B5CCC">
        <w:tblPrEx>
          <w:tblCellMar>
            <w:top w:w="0" w:type="dxa"/>
            <w:bottom w:w="0" w:type="dxa"/>
          </w:tblCellMar>
        </w:tblPrEx>
        <w:tc>
          <w:tcPr>
            <w:tcW w:w="10915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numPr>
                <w:ilvl w:val="0"/>
                <w:numId w:val="13"/>
              </w:numPr>
              <w:spacing w:line="200" w:lineRule="exact"/>
            </w:pPr>
            <w:r>
              <w:t>¿Tiene algún pariente cercano empleado en alguna organización internacional?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Text231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39"/>
            <w:r>
              <w:t xml:space="preserve"> Si </w:t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Text232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40"/>
            <w:r>
              <w:t xml:space="preserve"> No</w:t>
            </w:r>
          </w:p>
          <w:p w:rsidR="002B5CCC" w:rsidRDefault="002B5CCC">
            <w:pPr>
              <w:spacing w:line="200" w:lineRule="exact"/>
            </w:pPr>
            <w:r>
              <w:t xml:space="preserve">      En caso afirmativo, facilite los datos siguientes: </w:t>
            </w:r>
          </w:p>
          <w:p w:rsidR="002B5CCC" w:rsidRDefault="002B5CCC">
            <w:pPr>
              <w:spacing w:line="200" w:lineRule="exact"/>
            </w:pPr>
          </w:p>
        </w:tc>
      </w:tr>
      <w:tr w:rsidR="002B5CCC">
        <w:tblPrEx>
          <w:tblCellMar>
            <w:top w:w="0" w:type="dxa"/>
            <w:bottom w:w="0" w:type="dxa"/>
          </w:tblCellMar>
        </w:tblPrEx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jc w:val="center"/>
            </w:pPr>
            <w:r>
              <w:t>Nombre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jc w:val="center"/>
            </w:pPr>
            <w:r>
              <w:t>Parentesco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jc w:val="center"/>
            </w:pPr>
            <w:r>
              <w:t>Organización internacional</w:t>
            </w:r>
          </w:p>
        </w:tc>
      </w:tr>
      <w:tr w:rsidR="002B5CC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bookmarkStart w:id="141" w:name="Text233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41"/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bookmarkStart w:id="142" w:name="Text234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42"/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bookmarkStart w:id="143" w:name="Text235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43"/>
          </w:p>
        </w:tc>
      </w:tr>
      <w:tr w:rsidR="002B5CC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11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bookmarkStart w:id="144" w:name="Text236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44"/>
          </w:p>
        </w:tc>
        <w:tc>
          <w:tcPr>
            <w:tcW w:w="255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bookmarkStart w:id="145" w:name="Text237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45"/>
          </w:p>
        </w:tc>
        <w:tc>
          <w:tcPr>
            <w:tcW w:w="4253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bookmarkStart w:id="146" w:name="Text238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46"/>
          </w:p>
        </w:tc>
      </w:tr>
      <w:tr w:rsidR="002B5CCC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10915" w:type="dxa"/>
            <w:gridSpan w:val="10"/>
            <w:tcBorders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</w:pPr>
            <w:r>
              <w:t>29. Su trabajo en la Organización puede requerir misiones o viajes a cualquier parte del mundo. ¿Tiene usted discapacidades o reservas que pudieran limitar sus actividades a este respecto?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Text239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47"/>
            <w:r>
              <w:t xml:space="preserve"> Si</w:t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Text240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48"/>
            <w:r>
              <w:t xml:space="preserve"> No</w:t>
            </w:r>
          </w:p>
          <w:p w:rsidR="002B5CCC" w:rsidRDefault="002B5CCC">
            <w:pPr>
              <w:spacing w:line="200" w:lineRule="exact"/>
            </w:pPr>
            <w:r>
              <w:t xml:space="preserve">En caso afirmativo, indique las razones: </w:t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bookmarkStart w:id="149" w:name="Text241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49"/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bookmarkStart w:id="150" w:name="Text242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50"/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bookmarkStart w:id="151" w:name="Text244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51"/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bookmarkStart w:id="152" w:name="Text245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52"/>
          </w:p>
        </w:tc>
      </w:tr>
      <w:tr w:rsidR="002B5CCC">
        <w:tblPrEx>
          <w:tblCellMar>
            <w:top w:w="0" w:type="dxa"/>
            <w:bottom w:w="0" w:type="dxa"/>
          </w:tblCellMar>
        </w:tblPrEx>
        <w:tc>
          <w:tcPr>
            <w:tcW w:w="10915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numPr>
                <w:ilvl w:val="0"/>
                <w:numId w:val="14"/>
              </w:numPr>
            </w:pPr>
            <w:r>
              <w:t>¿Aceptaría un empleo de corta duración?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3" w:name="Text246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53"/>
            <w:r>
              <w:t xml:space="preserve"> Si</w:t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4" w:name="Text247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54"/>
            <w:r>
              <w:t xml:space="preserve"> No</w:t>
            </w:r>
          </w:p>
          <w:p w:rsidR="002B5CCC" w:rsidRDefault="002B5CCC">
            <w:r>
              <w:t xml:space="preserve">      En caso afirmativo, indique:  </w:t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Text248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55"/>
            <w:r>
              <w:t xml:space="preserve"> 1 a 3 meses</w:t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6" w:name="Text249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56"/>
            <w:r>
              <w:t xml:space="preserve"> 3 a 6 meses</w:t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7" w:name="Text250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57"/>
            <w:r>
              <w:t xml:space="preserve"> 6 a 12 meses</w:t>
            </w:r>
          </w:p>
          <w:p w:rsidR="002B5CCC" w:rsidRDefault="002B5CCC"/>
        </w:tc>
      </w:tr>
      <w:tr w:rsidR="002B5CCC">
        <w:tblPrEx>
          <w:tblCellMar>
            <w:top w:w="0" w:type="dxa"/>
            <w:bottom w:w="0" w:type="dxa"/>
          </w:tblCellMar>
        </w:tblPrEx>
        <w:tc>
          <w:tcPr>
            <w:tcW w:w="10915" w:type="dxa"/>
            <w:gridSpan w:val="10"/>
            <w:tcBorders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numPr>
                <w:ilvl w:val="0"/>
                <w:numId w:val="15"/>
              </w:numPr>
              <w:ind w:left="0" w:firstLine="0"/>
            </w:pPr>
            <w:r>
              <w:t>¿Tiene algún inconveniente en que remitamos este Formulario de Antecedentes Personales a otro</w:t>
            </w:r>
            <w:r>
              <w:tab/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8" w:name="Text253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58"/>
            <w:r>
              <w:t xml:space="preserve"> Si</w:t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9" w:name="Text254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59"/>
            <w:r>
              <w:t xml:space="preserve"> No</w:t>
            </w:r>
          </w:p>
          <w:p w:rsidR="002B5CCC" w:rsidRDefault="002B5CCC">
            <w:r>
              <w:t xml:space="preserve">      organismo de las Naciones Unidas, si fuera oportuno?</w:t>
            </w:r>
          </w:p>
          <w:p w:rsidR="002B5CCC" w:rsidRDefault="002B5CCC"/>
        </w:tc>
      </w:tr>
      <w:tr w:rsidR="002B5CCC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0915" w:type="dxa"/>
            <w:gridSpan w:val="10"/>
            <w:tcBorders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numPr>
                <w:ilvl w:val="0"/>
                <w:numId w:val="16"/>
              </w:numPr>
            </w:pPr>
            <w:r>
              <w:t>¿Ha presentado ya alguna petición de empleo a una organización internacional?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0" w:name="Text255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60"/>
            <w:r>
              <w:t xml:space="preserve"> Si</w:t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1" w:name="Text256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61"/>
            <w:r>
              <w:t xml:space="preserve"> No</w:t>
            </w:r>
          </w:p>
          <w:p w:rsidR="002B5CCC" w:rsidRDefault="002B5CCC">
            <w:r>
              <w:t xml:space="preserve">      En caso afirmativo, indique la organización y la fecha: </w:t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78"/>
                  <w:enabled/>
                  <w:calcOnExit w:val="0"/>
                  <w:textInput/>
                </w:ffData>
              </w:fldChar>
            </w:r>
            <w:bookmarkStart w:id="162" w:name="Text378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62"/>
          </w:p>
          <w:p w:rsidR="002B5CCC" w:rsidRDefault="002B5CCC"/>
        </w:tc>
      </w:tr>
      <w:tr w:rsidR="002B5CCC">
        <w:tblPrEx>
          <w:tblCellMar>
            <w:top w:w="0" w:type="dxa"/>
            <w:bottom w:w="0" w:type="dxa"/>
          </w:tblCellMar>
        </w:tblPrEx>
        <w:tc>
          <w:tcPr>
            <w:tcW w:w="10915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numPr>
                <w:ilvl w:val="0"/>
                <w:numId w:val="17"/>
              </w:numPr>
            </w:pPr>
            <w:r>
              <w:t>¿Está usted sujeto a la obligación de volver a prestar o seguir prestando servicio a su gobierno o a una empresa del sector público en correspondencia por haber auspiciado su capacitación o educación?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3" w:name="Text257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63"/>
            <w:r>
              <w:t xml:space="preserve"> Si</w:t>
            </w:r>
            <w:r>
              <w:tab/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4" w:name="Text258"/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392023" w:rsidRPr="00392023"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64"/>
            <w:r>
              <w:t xml:space="preserve"> No</w:t>
            </w:r>
          </w:p>
          <w:p w:rsidR="002B5CCC" w:rsidRDefault="002B5CCC"/>
        </w:tc>
      </w:tr>
      <w:tr w:rsidR="002B5CCC">
        <w:tblPrEx>
          <w:tblCellMar>
            <w:top w:w="0" w:type="dxa"/>
            <w:bottom w:w="0" w:type="dxa"/>
          </w:tblCellMar>
        </w:tblPrEx>
        <w:tc>
          <w:tcPr>
            <w:tcW w:w="1091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CC" w:rsidRDefault="002B5CCC">
            <w:pPr>
              <w:numPr>
                <w:ilvl w:val="0"/>
                <w:numId w:val="18"/>
              </w:numPr>
              <w:spacing w:line="200" w:lineRule="exact"/>
            </w:pPr>
            <w:r>
              <w:t>Antecedentes penales: (Incluya todas las condenas, con excepción de las referentes a infracciones leves a las normas del tránsito).</w:t>
            </w:r>
          </w:p>
          <w:p w:rsidR="002B5CCC" w:rsidRDefault="002B5CCC">
            <w:pPr>
              <w:spacing w:line="200" w:lineRule="exact"/>
            </w:pPr>
          </w:p>
        </w:tc>
      </w:tr>
      <w:tr w:rsidR="002B5CCC">
        <w:tblPrEx>
          <w:tblCellMar>
            <w:top w:w="0" w:type="dxa"/>
            <w:bottom w:w="0" w:type="dxa"/>
          </w:tblCellMar>
        </w:tblPrEx>
        <w:tc>
          <w:tcPr>
            <w:tcW w:w="4111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jc w:val="center"/>
            </w:pPr>
            <w:r>
              <w:t>Imputación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jc w:val="center"/>
            </w:pPr>
            <w:r>
              <w:t>Fecha</w:t>
            </w:r>
          </w:p>
        </w:tc>
        <w:tc>
          <w:tcPr>
            <w:tcW w:w="262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jc w:val="center"/>
            </w:pPr>
            <w:r>
              <w:t>Lugar donde fue juzgado</w:t>
            </w:r>
          </w:p>
        </w:tc>
        <w:tc>
          <w:tcPr>
            <w:tcW w:w="26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  <w:jc w:val="center"/>
            </w:pPr>
            <w:r>
              <w:t>Condena</w:t>
            </w:r>
          </w:p>
        </w:tc>
      </w:tr>
      <w:tr w:rsidR="002B5CC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bookmarkStart w:id="165" w:name="Text260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65"/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62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bookmarkStart w:id="166" w:name="Text262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66"/>
          </w:p>
        </w:tc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bookmarkStart w:id="167" w:name="Text263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67"/>
          </w:p>
        </w:tc>
      </w:tr>
      <w:tr w:rsidR="002B5CC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111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bookmarkStart w:id="168" w:name="Text264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68"/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62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bookmarkStart w:id="169" w:name="Text266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69"/>
          </w:p>
        </w:tc>
        <w:tc>
          <w:tcPr>
            <w:tcW w:w="26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bookmarkStart w:id="170" w:name="Text267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70"/>
          </w:p>
        </w:tc>
      </w:tr>
      <w:tr w:rsidR="002B5CC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11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bookmarkStart w:id="171" w:name="Text268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71"/>
          </w:p>
        </w:tc>
        <w:tc>
          <w:tcPr>
            <w:tcW w:w="155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62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bookmarkStart w:id="172" w:name="Text270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72"/>
          </w:p>
        </w:tc>
        <w:tc>
          <w:tcPr>
            <w:tcW w:w="262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bookmarkStart w:id="173" w:name="Text271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73"/>
          </w:p>
        </w:tc>
      </w:tr>
      <w:tr w:rsidR="002B5CCC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10915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CCC" w:rsidRDefault="002B5CCC">
            <w:pPr>
              <w:numPr>
                <w:ilvl w:val="0"/>
                <w:numId w:val="19"/>
              </w:numPr>
              <w:spacing w:line="200" w:lineRule="exact"/>
            </w:pPr>
            <w:r>
              <w:t>Indique cualquier otro hecho pertinente. Facilite datos sobre residencia o viajes prolongados en el extranjero, con fechas, países, etc. Indique también cualquier discapacidad que pudiera limitar la esfera de sus actividades. El nombramiento definitivo estará sujeto a un reconocimiento médico.</w:t>
            </w:r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bookmarkStart w:id="174" w:name="Text272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74"/>
          </w:p>
          <w:p w:rsidR="002B5CCC" w:rsidRDefault="002B5CCC">
            <w:pPr>
              <w:spacing w:line="200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bookmarkStart w:id="175" w:name="Text273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75"/>
          </w:p>
          <w:p w:rsidR="002B5CCC" w:rsidRDefault="002B5CCC">
            <w:pPr>
              <w:spacing w:line="200" w:lineRule="exact"/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375"/>
                  <w:enabled/>
                  <w:calcOnExit w:val="0"/>
                  <w:textInput/>
                </w:ffData>
              </w:fldChar>
            </w:r>
            <w:bookmarkStart w:id="176" w:name="Text375"/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392023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176"/>
          </w:p>
        </w:tc>
      </w:tr>
    </w:tbl>
    <w:p w:rsidR="002B5CCC" w:rsidRDefault="002B5CCC"/>
    <w:sectPr w:rsidR="002B5CCC">
      <w:footerReference w:type="default" r:id="rId9"/>
      <w:pgSz w:w="11907" w:h="16840" w:code="9"/>
      <w:pgMar w:top="567" w:right="454" w:bottom="567" w:left="357" w:header="567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067" w:rsidRDefault="00EA3067">
      <w:r>
        <w:separator/>
      </w:r>
    </w:p>
  </w:endnote>
  <w:endnote w:type="continuationSeparator" w:id="0">
    <w:p w:rsidR="00EA3067" w:rsidRDefault="00EA3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CCC" w:rsidRDefault="002B5CCC">
    <w:pPr>
      <w:pStyle w:val="Footer"/>
      <w:tabs>
        <w:tab w:val="clear" w:pos="4320"/>
        <w:tab w:val="clear" w:pos="8640"/>
        <w:tab w:val="right" w:pos="11057"/>
      </w:tabs>
      <w:ind w:left="142"/>
    </w:pPr>
    <w:r>
      <w:t>ADM:AF</w:t>
    </w:r>
    <w:r w:rsidR="00E14FE3">
      <w:t>H</w:t>
    </w:r>
    <w:r>
      <w:t xml:space="preserve">11S  96/1 </w:t>
    </w:r>
    <w:r>
      <w:tab/>
      <w:t xml:space="preserve">Página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712F4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>
      <w:t>de 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067" w:rsidRDefault="00EA3067">
      <w:r>
        <w:separator/>
      </w:r>
    </w:p>
  </w:footnote>
  <w:footnote w:type="continuationSeparator" w:id="0">
    <w:p w:rsidR="00EA3067" w:rsidRDefault="00EA3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6B24"/>
    <w:multiLevelType w:val="singleLevel"/>
    <w:tmpl w:val="1C068050"/>
    <w:lvl w:ilvl="0">
      <w:start w:val="3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">
    <w:nsid w:val="05D911F7"/>
    <w:multiLevelType w:val="singleLevel"/>
    <w:tmpl w:val="C434A0B8"/>
    <w:lvl w:ilvl="0">
      <w:start w:val="2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2">
    <w:nsid w:val="0A620D4B"/>
    <w:multiLevelType w:val="singleLevel"/>
    <w:tmpl w:val="4A3433EC"/>
    <w:lvl w:ilvl="0">
      <w:start w:val="2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3">
    <w:nsid w:val="0A8842DE"/>
    <w:multiLevelType w:val="singleLevel"/>
    <w:tmpl w:val="1526954C"/>
    <w:lvl w:ilvl="0">
      <w:start w:val="2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4">
    <w:nsid w:val="105E1889"/>
    <w:multiLevelType w:val="singleLevel"/>
    <w:tmpl w:val="F74011BC"/>
    <w:lvl w:ilvl="0">
      <w:start w:val="2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5">
    <w:nsid w:val="1BA66C61"/>
    <w:multiLevelType w:val="singleLevel"/>
    <w:tmpl w:val="2C72958A"/>
    <w:lvl w:ilvl="0">
      <w:start w:val="2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6">
    <w:nsid w:val="20A06466"/>
    <w:multiLevelType w:val="singleLevel"/>
    <w:tmpl w:val="AF54C9E8"/>
    <w:lvl w:ilvl="0">
      <w:start w:val="2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7">
    <w:nsid w:val="25BA7F7D"/>
    <w:multiLevelType w:val="singleLevel"/>
    <w:tmpl w:val="472850A0"/>
    <w:lvl w:ilvl="0">
      <w:start w:val="2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8">
    <w:nsid w:val="29514946"/>
    <w:multiLevelType w:val="singleLevel"/>
    <w:tmpl w:val="6D747414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9">
    <w:nsid w:val="2D8A34A6"/>
    <w:multiLevelType w:val="singleLevel"/>
    <w:tmpl w:val="17463242"/>
    <w:lvl w:ilvl="0">
      <w:start w:val="3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0">
    <w:nsid w:val="30D052DD"/>
    <w:multiLevelType w:val="singleLevel"/>
    <w:tmpl w:val="593237EE"/>
    <w:lvl w:ilvl="0">
      <w:start w:val="2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1">
    <w:nsid w:val="32B16D3D"/>
    <w:multiLevelType w:val="singleLevel"/>
    <w:tmpl w:val="1A40639E"/>
    <w:lvl w:ilvl="0">
      <w:start w:val="2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2">
    <w:nsid w:val="3BFA2141"/>
    <w:multiLevelType w:val="singleLevel"/>
    <w:tmpl w:val="FBA46660"/>
    <w:lvl w:ilvl="0">
      <w:start w:val="3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3">
    <w:nsid w:val="5CB01E27"/>
    <w:multiLevelType w:val="singleLevel"/>
    <w:tmpl w:val="CF2A07A6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4">
    <w:nsid w:val="5F18754B"/>
    <w:multiLevelType w:val="singleLevel"/>
    <w:tmpl w:val="18107474"/>
    <w:lvl w:ilvl="0">
      <w:start w:val="1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5">
    <w:nsid w:val="6D9E25B5"/>
    <w:multiLevelType w:val="singleLevel"/>
    <w:tmpl w:val="6F08EF5A"/>
    <w:lvl w:ilvl="0">
      <w:start w:val="3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6">
    <w:nsid w:val="76D93F62"/>
    <w:multiLevelType w:val="singleLevel"/>
    <w:tmpl w:val="C57847D4"/>
    <w:lvl w:ilvl="0">
      <w:start w:val="3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7">
    <w:nsid w:val="773A3D88"/>
    <w:multiLevelType w:val="singleLevel"/>
    <w:tmpl w:val="8FE2446E"/>
    <w:lvl w:ilvl="0">
      <w:start w:val="1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8">
    <w:nsid w:val="79835983"/>
    <w:multiLevelType w:val="singleLevel"/>
    <w:tmpl w:val="6A8841DE"/>
    <w:lvl w:ilvl="0">
      <w:start w:val="3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  <w:u w:val="none"/>
      </w:rPr>
    </w:lvl>
  </w:abstractNum>
  <w:num w:numId="1">
    <w:abstractNumId w:val="8"/>
  </w:num>
  <w:num w:numId="2">
    <w:abstractNumId w:val="13"/>
  </w:num>
  <w:num w:numId="3">
    <w:abstractNumId w:val="17"/>
  </w:num>
  <w:num w:numId="4">
    <w:abstractNumId w:val="14"/>
  </w:num>
  <w:num w:numId="5">
    <w:abstractNumId w:val="2"/>
  </w:num>
  <w:num w:numId="6">
    <w:abstractNumId w:val="5"/>
  </w:num>
  <w:num w:numId="7">
    <w:abstractNumId w:val="7"/>
  </w:num>
  <w:num w:numId="8">
    <w:abstractNumId w:val="11"/>
  </w:num>
  <w:num w:numId="9">
    <w:abstractNumId w:val="6"/>
  </w:num>
  <w:num w:numId="10">
    <w:abstractNumId w:val="10"/>
  </w:num>
  <w:num w:numId="11">
    <w:abstractNumId w:val="3"/>
  </w:num>
  <w:num w:numId="12">
    <w:abstractNumId w:val="1"/>
  </w:num>
  <w:num w:numId="13">
    <w:abstractNumId w:val="4"/>
  </w:num>
  <w:num w:numId="14">
    <w:abstractNumId w:val="15"/>
  </w:num>
  <w:num w:numId="15">
    <w:abstractNumId w:val="18"/>
  </w:num>
  <w:num w:numId="16">
    <w:abstractNumId w:val="9"/>
  </w:num>
  <w:num w:numId="17">
    <w:abstractNumId w:val="12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Protected" w:val="True"/>
  </w:docVars>
  <w:rsids>
    <w:rsidRoot w:val="005712F4"/>
    <w:rsid w:val="002B5CCC"/>
    <w:rsid w:val="00392023"/>
    <w:rsid w:val="004469D5"/>
    <w:rsid w:val="005712F4"/>
    <w:rsid w:val="00742E4B"/>
    <w:rsid w:val="00E14FE3"/>
    <w:rsid w:val="00EA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16"/>
      <w:lang w:val="es-ES_tradnl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aps/>
      <w:kern w:val="28"/>
      <w:sz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14"/>
    </w:rPr>
  </w:style>
  <w:style w:type="character" w:styleId="PageNumber">
    <w:name w:val="page number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16"/>
      <w:lang w:val="es-ES_tradnl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aps/>
      <w:kern w:val="28"/>
      <w:sz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14"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fao\template\Adm11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Adm11s.dot</Template>
  <TotalTime>0</TotalTime>
  <Pages>4</Pages>
  <Words>2788</Words>
  <Characters>15894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Formulario de antecedentes personales</vt:lpstr>
    </vt:vector>
  </TitlesOfParts>
  <Company>FAO of The UN</Company>
  <LinksUpToDate>false</LinksUpToDate>
  <CharactersWithSpaces>18645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antecedentes personales</dc:title>
  <dc:subject>ADM11S</dc:subject>
  <dc:creator>Tactuk, Zamira (FAODO)</dc:creator>
  <cp:lastModifiedBy>Tactuk, Zamira (FAODO)</cp:lastModifiedBy>
  <cp:revision>1</cp:revision>
  <cp:lastPrinted>1997-10-17T20:56:00Z</cp:lastPrinted>
  <dcterms:created xsi:type="dcterms:W3CDTF">2016-03-02T15:21:00Z</dcterms:created>
  <dcterms:modified xsi:type="dcterms:W3CDTF">2016-03-02T15:21:00Z</dcterms:modified>
</cp:coreProperties>
</file>